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D193" w14:textId="503F49EB" w:rsidR="00AB34AE" w:rsidRPr="00E16F35" w:rsidRDefault="00D7793E" w:rsidP="00E16F3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F4EF8">
        <w:rPr>
          <w:rFonts w:ascii="ＭＳ ゴシック" w:eastAsia="ＭＳ ゴシック" w:hAnsi="ＭＳ ゴシック" w:hint="eastAsia"/>
          <w:b/>
          <w:sz w:val="32"/>
          <w:szCs w:val="32"/>
        </w:rPr>
        <w:t>市社協ふれあい</w:t>
      </w:r>
      <w:r w:rsidR="00AB34AE" w:rsidRPr="00AF4EF8">
        <w:rPr>
          <w:rFonts w:ascii="ＭＳ ゴシック" w:eastAsia="ＭＳ ゴシック" w:hAnsi="ＭＳ ゴシック" w:hint="eastAsia"/>
          <w:b/>
          <w:sz w:val="32"/>
          <w:szCs w:val="32"/>
        </w:rPr>
        <w:t>チャリティゴルフ大会</w:t>
      </w:r>
      <w:r w:rsidR="0019179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AB34AE" w:rsidRPr="004F068A">
        <w:rPr>
          <w:rFonts w:ascii="ＭＳ ゴシック" w:eastAsia="ＭＳ ゴシック" w:hAnsi="ＭＳ ゴシック" w:hint="eastAsia"/>
          <w:b/>
          <w:sz w:val="32"/>
          <w:szCs w:val="32"/>
        </w:rPr>
        <w:t>参加申込書</w:t>
      </w:r>
    </w:p>
    <w:p w14:paraId="33EAA734" w14:textId="2703953D" w:rsidR="00AB34AE" w:rsidRPr="004F068A" w:rsidRDefault="00F0042B" w:rsidP="001707ED">
      <w:pPr>
        <w:spacing w:line="360" w:lineRule="auto"/>
        <w:ind w:firstLineChars="2300" w:firstLine="4694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7C480" wp14:editId="378D0587">
                <wp:simplePos x="0" y="0"/>
                <wp:positionH relativeFrom="column">
                  <wp:posOffset>-38100</wp:posOffset>
                </wp:positionH>
                <wp:positionV relativeFrom="paragraph">
                  <wp:posOffset>367030</wp:posOffset>
                </wp:positionV>
                <wp:extent cx="3438525" cy="983615"/>
                <wp:effectExtent l="0" t="0" r="28575" b="260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98361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A1208C" id="角丸四角形 3" o:spid="_x0000_s1026" style="position:absolute;left:0;text-align:left;margin-left:-3pt;margin-top:28.9pt;width:270.75pt;height:77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" filled="f" strokecolor="black [3213]"/>
            </w:pict>
          </mc:Fallback>
        </mc:AlternateContent>
      </w:r>
      <w:r w:rsidR="00AB34AE">
        <w:rPr>
          <w:rFonts w:hint="eastAsia"/>
        </w:rPr>
        <w:t xml:space="preserve">　</w:t>
      </w:r>
      <w:r w:rsidR="00D57A54">
        <w:rPr>
          <w:rFonts w:hint="eastAsia"/>
        </w:rPr>
        <w:t xml:space="preserve">　　　　</w:t>
      </w:r>
      <w:r w:rsidR="00AB34AE" w:rsidRPr="004F068A">
        <w:rPr>
          <w:rFonts w:hint="eastAsia"/>
          <w:u w:val="single"/>
        </w:rPr>
        <w:t>責任者氏名</w:t>
      </w:r>
      <w:r w:rsidR="004F068A" w:rsidRPr="004F068A">
        <w:rPr>
          <w:rFonts w:hint="eastAsia"/>
          <w:u w:val="single"/>
        </w:rPr>
        <w:t xml:space="preserve">　　　　　　　　　　　　　　　　　</w:t>
      </w:r>
    </w:p>
    <w:p w14:paraId="4C1D5593" w14:textId="77777777" w:rsidR="002E3906" w:rsidRPr="003E4B4A" w:rsidRDefault="00CB5617" w:rsidP="002E3906">
      <w:pPr>
        <w:spacing w:line="360" w:lineRule="auto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564B07" wp14:editId="0D89295B">
                <wp:simplePos x="0" y="0"/>
                <wp:positionH relativeFrom="column">
                  <wp:posOffset>-3672</wp:posOffset>
                </wp:positionH>
                <wp:positionV relativeFrom="paragraph">
                  <wp:posOffset>68138</wp:posOffset>
                </wp:positionV>
                <wp:extent cx="3409122" cy="287214"/>
                <wp:effectExtent l="0" t="0" r="127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122" cy="287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DCE78" w14:textId="77777777" w:rsidR="00CB5617" w:rsidRPr="00CB5617" w:rsidRDefault="00CB5617" w:rsidP="00CB5617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CB56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希望時間</w:t>
                            </w:r>
                            <w:r w:rsidRPr="00CB5617">
                              <w:rPr>
                                <w:sz w:val="24"/>
                                <w:szCs w:val="24"/>
                              </w:rPr>
                              <w:t>帯が</w:t>
                            </w:r>
                            <w:r w:rsidRPr="00CB56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ありましたら</w:t>
                            </w:r>
                            <w:r w:rsidRPr="00CB5617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Pr="00CB5617">
                              <w:rPr>
                                <w:sz w:val="24"/>
                                <w:szCs w:val="24"/>
                              </w:rPr>
                              <w:t>☑</w:t>
                            </w:r>
                            <w:r w:rsidRPr="00CB5617">
                              <w:rPr>
                                <w:sz w:val="24"/>
                                <w:szCs w:val="24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64B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5.35pt;width:268.45pt;height:2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" fillcolor="white [3201]" stroked="f" strokeweight=".5pt">
                <v:textbox>
                  <w:txbxContent>
                    <w:p w14:paraId="684DCE78" w14:textId="77777777" w:rsidR="00CB5617" w:rsidRPr="00CB5617" w:rsidRDefault="00CB5617" w:rsidP="00CB5617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rPr>
                          <w:sz w:val="24"/>
                          <w:szCs w:val="24"/>
                        </w:rPr>
                      </w:pPr>
                      <w:r w:rsidRPr="00CB5617">
                        <w:rPr>
                          <w:rFonts w:hint="eastAsia"/>
                          <w:sz w:val="24"/>
                          <w:szCs w:val="24"/>
                        </w:rPr>
                        <w:t>希望時間</w:t>
                      </w:r>
                      <w:r w:rsidRPr="00CB5617">
                        <w:rPr>
                          <w:sz w:val="24"/>
                          <w:szCs w:val="24"/>
                        </w:rPr>
                        <w:t>帯が</w:t>
                      </w:r>
                      <w:r w:rsidRPr="00CB5617">
                        <w:rPr>
                          <w:rFonts w:hint="eastAsia"/>
                          <w:sz w:val="24"/>
                          <w:szCs w:val="24"/>
                        </w:rPr>
                        <w:t>ありましたら</w:t>
                      </w:r>
                      <w:r w:rsidRPr="00CB5617">
                        <w:rPr>
                          <w:sz w:val="24"/>
                          <w:szCs w:val="24"/>
                        </w:rPr>
                        <w:t>、</w:t>
                      </w:r>
                      <w:r w:rsidRPr="00CB5617">
                        <w:rPr>
                          <w:sz w:val="24"/>
                          <w:szCs w:val="24"/>
                        </w:rPr>
                        <w:t>☑</w:t>
                      </w:r>
                      <w:r w:rsidRPr="00CB5617">
                        <w:rPr>
                          <w:sz w:val="24"/>
                          <w:szCs w:val="24"/>
                        </w:rPr>
                        <w:t>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2E3906">
        <w:rPr>
          <w:rFonts w:hint="eastAsia"/>
        </w:rPr>
        <w:t xml:space="preserve">　　　　　　　　　　　　　　　　　　　　　　　　　　　　</w:t>
      </w:r>
      <w:r w:rsidR="002E3906" w:rsidRPr="002E3906">
        <w:rPr>
          <w:rFonts w:hint="eastAsia"/>
          <w:u w:val="single"/>
        </w:rPr>
        <w:t xml:space="preserve">責任者住所　　　　　　　　　　　　　　　　　</w:t>
      </w:r>
    </w:p>
    <w:p w14:paraId="1C68C085" w14:textId="7C5D6E2C" w:rsidR="00AB34AE" w:rsidRPr="003B0A04" w:rsidRDefault="00CB5617" w:rsidP="00F869BC">
      <w:pPr>
        <w:spacing w:line="360" w:lineRule="auto"/>
        <w:ind w:firstLineChars="200" w:firstLine="408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044B6B" wp14:editId="59CE2D06">
                <wp:simplePos x="0" y="0"/>
                <wp:positionH relativeFrom="column">
                  <wp:posOffset>283983</wp:posOffset>
                </wp:positionH>
                <wp:positionV relativeFrom="paragraph">
                  <wp:posOffset>274955</wp:posOffset>
                </wp:positionV>
                <wp:extent cx="2971358" cy="28702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358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F6092C" w14:textId="77777777" w:rsidR="00CB5617" w:rsidRPr="00CB5617" w:rsidRDefault="00F06FD2" w:rsidP="00CB56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ただし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="00CB56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ご希望</w:t>
                            </w:r>
                            <w:r w:rsidR="00CB5617">
                              <w:rPr>
                                <w:sz w:val="24"/>
                                <w:szCs w:val="24"/>
                              </w:rPr>
                              <w:t>に</w:t>
                            </w:r>
                            <w:r w:rsidR="00CB56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添えない</w:t>
                            </w:r>
                            <w:r w:rsidR="00CB5617">
                              <w:rPr>
                                <w:sz w:val="24"/>
                                <w:szCs w:val="24"/>
                              </w:rPr>
                              <w:t>場合</w:t>
                            </w:r>
                            <w:r w:rsidR="00CB56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CB5617">
                              <w:rPr>
                                <w:sz w:val="24"/>
                                <w:szCs w:val="24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4B6B" id="テキスト ボックス 2" o:spid="_x0000_s1027" type="#_x0000_t202" style="position:absolute;left:0;text-align:left;margin-left:22.35pt;margin-top:21.65pt;width:233.95pt;height:2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7LQAIAAHoEAAAOAAAAZHJzL2Uyb0RvYy54bWysVEtvGjEQvlfqf7B8LwsEQrJiiSgRVSWU&#10;RCJVzsZrs5a8Htc27NJf37GXV9KeqnIwM57xPL5vZq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" fillcolor="window" stroked="f" strokeweight=".5pt">
                <v:textbox>
                  <w:txbxContent>
                    <w:p w14:paraId="11F6092C" w14:textId="77777777" w:rsidR="00CB5617" w:rsidRPr="00CB5617" w:rsidRDefault="00F06FD2" w:rsidP="00CB56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ただし</w:t>
                      </w:r>
                      <w:r>
                        <w:rPr>
                          <w:sz w:val="24"/>
                          <w:szCs w:val="24"/>
                        </w:rPr>
                        <w:t>、</w:t>
                      </w:r>
                      <w:r w:rsidR="00CB5617">
                        <w:rPr>
                          <w:rFonts w:hint="eastAsia"/>
                          <w:sz w:val="24"/>
                          <w:szCs w:val="24"/>
                        </w:rPr>
                        <w:t>ご希望</w:t>
                      </w:r>
                      <w:r w:rsidR="00CB5617">
                        <w:rPr>
                          <w:sz w:val="24"/>
                          <w:szCs w:val="24"/>
                        </w:rPr>
                        <w:t>に</w:t>
                      </w:r>
                      <w:r w:rsidR="00CB5617">
                        <w:rPr>
                          <w:rFonts w:hint="eastAsia"/>
                          <w:sz w:val="24"/>
                          <w:szCs w:val="24"/>
                        </w:rPr>
                        <w:t>添えない</w:t>
                      </w:r>
                      <w:r w:rsidR="00CB5617">
                        <w:rPr>
                          <w:sz w:val="24"/>
                          <w:szCs w:val="24"/>
                        </w:rPr>
                        <w:t>場合</w:t>
                      </w:r>
                      <w:r w:rsidR="00CB5617">
                        <w:rPr>
                          <w:rFonts w:hint="eastAsia"/>
                          <w:sz w:val="24"/>
                          <w:szCs w:val="24"/>
                        </w:rPr>
                        <w:t>が</w:t>
                      </w:r>
                      <w:r w:rsidR="00CB5617">
                        <w:rPr>
                          <w:sz w:val="24"/>
                          <w:szCs w:val="24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6C2DDA">
        <w:rPr>
          <w:rFonts w:hint="eastAsia"/>
          <w:u w:val="single"/>
        </w:rPr>
        <w:t xml:space="preserve"> </w:t>
      </w:r>
      <w:r w:rsidR="00DF624F">
        <w:rPr>
          <w:rFonts w:hint="eastAsia"/>
          <w:u w:val="single"/>
        </w:rPr>
        <w:t>(</w:t>
      </w:r>
      <w:r w:rsidR="00F869BC">
        <w:rPr>
          <w:rFonts w:hint="eastAsia"/>
          <w:u w:val="single"/>
        </w:rPr>
        <w:t xml:space="preserve"> </w:t>
      </w:r>
      <w:r w:rsidR="006C2DDA">
        <w:rPr>
          <w:rFonts w:hint="eastAsia"/>
          <w:u w:val="single"/>
        </w:rPr>
        <w:t>□</w:t>
      </w:r>
      <w:r w:rsidR="00F869BC">
        <w:rPr>
          <w:rFonts w:hint="eastAsia"/>
          <w:u w:val="single"/>
        </w:rPr>
        <w:t>８</w:t>
      </w:r>
      <w:r w:rsidR="006C2DDA">
        <w:rPr>
          <w:rFonts w:hint="eastAsia"/>
          <w:u w:val="single"/>
        </w:rPr>
        <w:t xml:space="preserve">時台 </w:t>
      </w:r>
      <w:r w:rsidR="00F869BC">
        <w:rPr>
          <w:rFonts w:hint="eastAsia"/>
          <w:u w:val="single"/>
        </w:rPr>
        <w:t xml:space="preserve">□９時台 </w:t>
      </w:r>
      <w:r w:rsidR="006C2DDA">
        <w:rPr>
          <w:rFonts w:hint="eastAsia"/>
          <w:u w:val="single"/>
        </w:rPr>
        <w:t>□</w:t>
      </w:r>
      <w:r w:rsidR="001E1CE7">
        <w:rPr>
          <w:rFonts w:hint="eastAsia"/>
          <w:u w:val="single"/>
        </w:rPr>
        <w:t>１０</w:t>
      </w:r>
      <w:r w:rsidR="006C2DDA">
        <w:rPr>
          <w:rFonts w:hint="eastAsia"/>
          <w:u w:val="single"/>
        </w:rPr>
        <w:t>時台</w:t>
      </w:r>
      <w:r w:rsidR="0029492C">
        <w:rPr>
          <w:rFonts w:hint="eastAsia"/>
          <w:u w:val="single"/>
        </w:rPr>
        <w:t xml:space="preserve"> □特になし　</w:t>
      </w:r>
      <w:r w:rsidR="003B0A04">
        <w:rPr>
          <w:rFonts w:hint="eastAsia"/>
          <w:u w:val="single"/>
        </w:rPr>
        <w:t>）</w:t>
      </w:r>
      <w:r w:rsidR="00AB34AE">
        <w:rPr>
          <w:rFonts w:hint="eastAsia"/>
        </w:rPr>
        <w:t xml:space="preserve">　　</w:t>
      </w:r>
      <w:r w:rsidR="00F06FD2">
        <w:rPr>
          <w:rFonts w:hint="eastAsia"/>
        </w:rPr>
        <w:t xml:space="preserve">　</w:t>
      </w:r>
      <w:r w:rsidR="00AB34AE" w:rsidRPr="004F068A">
        <w:rPr>
          <w:rFonts w:hint="eastAsia"/>
          <w:u w:val="single"/>
        </w:rPr>
        <w:t>責任者電話</w:t>
      </w:r>
      <w:r w:rsidR="004F068A" w:rsidRPr="004F068A">
        <w:rPr>
          <w:rFonts w:hint="eastAsia"/>
          <w:u w:val="single"/>
        </w:rPr>
        <w:t xml:space="preserve">　　　　　　　　　　　　　　　　　</w:t>
      </w:r>
    </w:p>
    <w:p w14:paraId="49E5A69F" w14:textId="191074A4" w:rsidR="00E16F35" w:rsidRPr="00E16F35" w:rsidRDefault="007D1C5B" w:rsidP="00E16F35">
      <w:pPr>
        <w:spacing w:line="360" w:lineRule="auto"/>
        <w:ind w:left="210" w:firstLineChars="2600" w:firstLine="5306"/>
        <w:rPr>
          <w:u w:val="single"/>
        </w:rPr>
      </w:pPr>
      <w:r>
        <w:rPr>
          <w:rFonts w:hint="eastAsia"/>
        </w:rPr>
        <w:t xml:space="preserve">　</w:t>
      </w:r>
      <w:r w:rsidR="00AB34AE" w:rsidRPr="00CB5617">
        <w:rPr>
          <w:rFonts w:hint="eastAsia"/>
          <w:u w:val="single"/>
        </w:rPr>
        <w:t>Ｆ　Ａ　Ｘ</w:t>
      </w:r>
      <w:r w:rsidR="004F068A" w:rsidRPr="00CB5617">
        <w:rPr>
          <w:rFonts w:hint="eastAsia"/>
          <w:u w:val="single"/>
        </w:rPr>
        <w:t xml:space="preserve">　　　　　　　　　　　　　　　　　</w:t>
      </w:r>
    </w:p>
    <w:tbl>
      <w:tblPr>
        <w:tblW w:w="0" w:type="auto"/>
        <w:tblInd w:w="-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918"/>
        <w:gridCol w:w="2167"/>
        <w:gridCol w:w="2168"/>
        <w:gridCol w:w="2167"/>
        <w:gridCol w:w="2168"/>
        <w:gridCol w:w="724"/>
      </w:tblGrid>
      <w:tr w:rsidR="00D57A54" w14:paraId="606FCD0F" w14:textId="77777777" w:rsidTr="003F64A5">
        <w:trPr>
          <w:trHeight w:val="507"/>
        </w:trPr>
        <w:tc>
          <w:tcPr>
            <w:tcW w:w="3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B5212" w14:textId="77777777" w:rsidR="00D57A54" w:rsidRDefault="00D57A54" w:rsidP="00154DC2">
            <w:pPr>
              <w:jc w:val="center"/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424B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43B93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①Ｅ・リーダー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E217D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②パートナー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77CE5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③パートナー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F37C8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④パートナー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6BBE49" w14:textId="77777777" w:rsidR="00D57A54" w:rsidRDefault="00D57A54" w:rsidP="003F64A5">
            <w:pPr>
              <w:jc w:val="center"/>
            </w:pPr>
          </w:p>
        </w:tc>
      </w:tr>
      <w:tr w:rsidR="00D57A54" w14:paraId="502EEF2E" w14:textId="77777777" w:rsidTr="00F93A57">
        <w:trPr>
          <w:trHeight w:val="361"/>
        </w:trPr>
        <w:tc>
          <w:tcPr>
            <w:tcW w:w="30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AB0C9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CDDEB" w14:textId="77777777" w:rsidR="00D57A54" w:rsidRDefault="00D57A54" w:rsidP="003F64A5">
            <w:pPr>
              <w:jc w:val="center"/>
            </w:pPr>
            <w:r w:rsidRPr="004B70B8">
              <w:rPr>
                <w:rFonts w:hint="eastAsia"/>
                <w:w w:val="68"/>
                <w:kern w:val="0"/>
                <w:fitText w:val="660" w:id="-1005905920"/>
              </w:rPr>
              <w:t>ふりが</w:t>
            </w:r>
            <w:r w:rsidRPr="004B70B8">
              <w:rPr>
                <w:rFonts w:hint="eastAsia"/>
                <w:spacing w:val="30"/>
                <w:w w:val="68"/>
                <w:kern w:val="0"/>
                <w:fitText w:val="660" w:id="-1005905920"/>
              </w:rPr>
              <w:t>な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DA647B" w14:textId="77777777" w:rsidR="00D57A54" w:rsidRDefault="00D57A54"/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D6993" w14:textId="77777777" w:rsidR="00D57A54" w:rsidRDefault="00D57A54"/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7EA4B" w14:textId="77777777" w:rsidR="00D57A54" w:rsidRDefault="00D57A54"/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41A6F" w14:textId="77777777" w:rsidR="00D57A54" w:rsidRDefault="00D57A54"/>
        </w:tc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6F056" w14:textId="77777777" w:rsidR="00D57A54" w:rsidRDefault="00D57A54" w:rsidP="003F64A5">
            <w:pPr>
              <w:jc w:val="center"/>
            </w:pPr>
          </w:p>
        </w:tc>
      </w:tr>
      <w:tr w:rsidR="00D57A54" w14:paraId="6155B862" w14:textId="77777777" w:rsidTr="003F64A5">
        <w:trPr>
          <w:trHeight w:val="905"/>
        </w:trPr>
        <w:tc>
          <w:tcPr>
            <w:tcW w:w="30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A8CAE" w14:textId="77777777" w:rsidR="00D57A54" w:rsidRDefault="00D57A54" w:rsidP="003F64A5">
            <w:pPr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3C84D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80AB0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56BEDE2C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E2ED3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7F37439E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A050E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151098EB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73701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4D95EDB7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724" w:type="dxa"/>
            <w:vMerge/>
            <w:tcBorders>
              <w:left w:val="single" w:sz="12" w:space="0" w:color="auto"/>
            </w:tcBorders>
            <w:vAlign w:val="center"/>
          </w:tcPr>
          <w:p w14:paraId="0BCD62D8" w14:textId="77777777" w:rsidR="00D57A54" w:rsidRDefault="00D57A54" w:rsidP="003F64A5">
            <w:pPr>
              <w:jc w:val="right"/>
            </w:pPr>
          </w:p>
        </w:tc>
      </w:tr>
      <w:tr w:rsidR="003B0A04" w14:paraId="52D1925B" w14:textId="77777777" w:rsidTr="003F64A5">
        <w:trPr>
          <w:trHeight w:val="523"/>
        </w:trPr>
        <w:tc>
          <w:tcPr>
            <w:tcW w:w="30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F5F1E" w14:textId="77777777" w:rsidR="003B0A04" w:rsidRDefault="003B0A04" w:rsidP="003F64A5">
            <w:pPr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0E1BC" w14:textId="77777777" w:rsidR="003B0A04" w:rsidRDefault="003B0A04" w:rsidP="003F64A5">
            <w:pPr>
              <w:jc w:val="right"/>
            </w:pPr>
            <w:r w:rsidRPr="004B70B8">
              <w:rPr>
                <w:rFonts w:hint="eastAsia"/>
                <w:w w:val="68"/>
                <w:kern w:val="0"/>
                <w:fitText w:val="660" w:id="-1005905152"/>
              </w:rPr>
              <w:t>生年月</w:t>
            </w:r>
            <w:r w:rsidRPr="004B70B8">
              <w:rPr>
                <w:rFonts w:hint="eastAsia"/>
                <w:spacing w:val="30"/>
                <w:w w:val="68"/>
                <w:kern w:val="0"/>
                <w:fitText w:val="660" w:id="-1005905152"/>
              </w:rPr>
              <w:t>日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0A8FC" w14:textId="3EEEA8D9" w:rsidR="003B0A04" w:rsidRPr="000644E1" w:rsidRDefault="003B0A04" w:rsidP="003F64A5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FB487" w14:textId="7B048A24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D3E84" w14:textId="37222E58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40C85" w14:textId="7A3FD256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7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312E7F" w14:textId="77777777" w:rsidR="003B0A04" w:rsidRDefault="003B0A04" w:rsidP="003F64A5">
            <w:pPr>
              <w:jc w:val="center"/>
            </w:pPr>
          </w:p>
        </w:tc>
      </w:tr>
      <w:tr w:rsidR="00D57A54" w14:paraId="54C8F5D0" w14:textId="77777777" w:rsidTr="00F93A57">
        <w:trPr>
          <w:trHeight w:val="331"/>
        </w:trPr>
        <w:tc>
          <w:tcPr>
            <w:tcW w:w="30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88D31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D6C5E" w14:textId="77777777" w:rsidR="00D57A54" w:rsidRDefault="00D57A54" w:rsidP="003F64A5">
            <w:pPr>
              <w:jc w:val="center"/>
            </w:pPr>
            <w:r w:rsidRPr="004B70B8">
              <w:rPr>
                <w:rFonts w:hint="eastAsia"/>
                <w:w w:val="68"/>
                <w:kern w:val="0"/>
                <w:fitText w:val="660" w:id="-1005906175"/>
              </w:rPr>
              <w:t>ふりが</w:t>
            </w:r>
            <w:r w:rsidRPr="004B70B8">
              <w:rPr>
                <w:rFonts w:hint="eastAsia"/>
                <w:spacing w:val="30"/>
                <w:w w:val="68"/>
                <w:kern w:val="0"/>
                <w:fitText w:val="660" w:id="-1005906175"/>
              </w:rPr>
              <w:t>な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30447" w14:textId="77777777" w:rsidR="00D57A54" w:rsidRDefault="00D57A54"/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7DF21" w14:textId="77777777" w:rsidR="00D57A54" w:rsidRDefault="00D57A54"/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F7A579" w14:textId="77777777" w:rsidR="00D57A54" w:rsidRDefault="00D57A54"/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93B414" w14:textId="77777777" w:rsidR="00D57A54" w:rsidRDefault="00D57A54"/>
        </w:tc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7021AE" w14:textId="77777777" w:rsidR="00D57A54" w:rsidRDefault="00D57A54" w:rsidP="003F64A5">
            <w:pPr>
              <w:jc w:val="center"/>
            </w:pPr>
          </w:p>
        </w:tc>
      </w:tr>
      <w:tr w:rsidR="00D57A54" w14:paraId="754882BA" w14:textId="77777777" w:rsidTr="003F64A5">
        <w:trPr>
          <w:trHeight w:val="887"/>
        </w:trPr>
        <w:tc>
          <w:tcPr>
            <w:tcW w:w="30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B1217" w14:textId="77777777" w:rsidR="00D57A54" w:rsidRDefault="00D57A54" w:rsidP="003F64A5">
            <w:pPr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1DAEA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825AF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3F4AB33E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B375A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22174BC4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27066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285EDCDC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BBBA9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266B3722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724" w:type="dxa"/>
            <w:vMerge/>
            <w:tcBorders>
              <w:left w:val="single" w:sz="12" w:space="0" w:color="auto"/>
            </w:tcBorders>
            <w:vAlign w:val="center"/>
          </w:tcPr>
          <w:p w14:paraId="7A2EED0A" w14:textId="77777777" w:rsidR="00D57A54" w:rsidRDefault="00D57A54" w:rsidP="003F64A5">
            <w:pPr>
              <w:jc w:val="right"/>
            </w:pPr>
          </w:p>
        </w:tc>
      </w:tr>
      <w:tr w:rsidR="003B0A04" w14:paraId="1CC4F17A" w14:textId="77777777" w:rsidTr="003F64A5">
        <w:trPr>
          <w:trHeight w:val="522"/>
        </w:trPr>
        <w:tc>
          <w:tcPr>
            <w:tcW w:w="30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C2190" w14:textId="77777777" w:rsidR="003B0A04" w:rsidRDefault="003B0A04" w:rsidP="003F64A5">
            <w:pPr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0853A" w14:textId="77777777" w:rsidR="003B0A04" w:rsidRDefault="003B0A04" w:rsidP="003F64A5">
            <w:pPr>
              <w:jc w:val="right"/>
            </w:pPr>
            <w:r w:rsidRPr="000644E1">
              <w:rPr>
                <w:rFonts w:hint="eastAsia"/>
                <w:spacing w:val="20"/>
                <w:w w:val="68"/>
                <w:kern w:val="0"/>
                <w:fitText w:val="660" w:id="-1005905152"/>
              </w:rPr>
              <w:t>生年月</w:t>
            </w:r>
            <w:r w:rsidRPr="000644E1">
              <w:rPr>
                <w:rFonts w:hint="eastAsia"/>
                <w:spacing w:val="-29"/>
                <w:w w:val="68"/>
                <w:kern w:val="0"/>
                <w:fitText w:val="660" w:id="-1005905152"/>
              </w:rPr>
              <w:t>日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3DBEA" w14:textId="73A1FB4B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84B50" w14:textId="2D4322E5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E3BD0" w14:textId="10C8BA86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98F3A" w14:textId="2BA819B6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7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876DD" w14:textId="77777777" w:rsidR="003B0A04" w:rsidRDefault="003B0A04" w:rsidP="003F64A5">
            <w:pPr>
              <w:jc w:val="center"/>
            </w:pPr>
          </w:p>
        </w:tc>
      </w:tr>
      <w:tr w:rsidR="00D57A54" w14:paraId="2819D280" w14:textId="77777777" w:rsidTr="00F93A57">
        <w:trPr>
          <w:trHeight w:val="328"/>
        </w:trPr>
        <w:tc>
          <w:tcPr>
            <w:tcW w:w="3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708C18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BB4617" w14:textId="77777777" w:rsidR="00D57A54" w:rsidRDefault="00D57A54" w:rsidP="003F64A5">
            <w:pPr>
              <w:jc w:val="center"/>
            </w:pPr>
            <w:r w:rsidRPr="004B70B8">
              <w:rPr>
                <w:rFonts w:hint="eastAsia"/>
                <w:w w:val="68"/>
                <w:kern w:val="0"/>
                <w:fitText w:val="660" w:id="-1005905919"/>
              </w:rPr>
              <w:t>ふりが</w:t>
            </w:r>
            <w:r w:rsidRPr="004B70B8">
              <w:rPr>
                <w:rFonts w:hint="eastAsia"/>
                <w:spacing w:val="30"/>
                <w:w w:val="68"/>
                <w:kern w:val="0"/>
                <w:fitText w:val="660" w:id="-1005905919"/>
              </w:rPr>
              <w:t>な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7CC43C" w14:textId="77777777" w:rsidR="00D57A54" w:rsidRDefault="00D57A54"/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811082" w14:textId="77777777" w:rsidR="00D57A54" w:rsidRDefault="00D57A54"/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63157A" w14:textId="77777777" w:rsidR="00D57A54" w:rsidRDefault="00D57A54"/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3BE9C0" w14:textId="77777777" w:rsidR="00D57A54" w:rsidRDefault="00D57A54"/>
        </w:tc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832B1D" w14:textId="77777777" w:rsidR="00D57A54" w:rsidRDefault="00D57A54" w:rsidP="003F64A5">
            <w:pPr>
              <w:jc w:val="center"/>
            </w:pPr>
          </w:p>
        </w:tc>
      </w:tr>
      <w:tr w:rsidR="00D57A54" w14:paraId="2FB7FA84" w14:textId="77777777" w:rsidTr="003F64A5">
        <w:trPr>
          <w:trHeight w:val="882"/>
        </w:trPr>
        <w:tc>
          <w:tcPr>
            <w:tcW w:w="306" w:type="dxa"/>
            <w:vMerge/>
            <w:tcBorders>
              <w:right w:val="single" w:sz="12" w:space="0" w:color="auto"/>
            </w:tcBorders>
          </w:tcPr>
          <w:p w14:paraId="01AD3F9C" w14:textId="77777777" w:rsidR="00D57A54" w:rsidRDefault="00D57A54"/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E059B" w14:textId="77777777" w:rsidR="00D57A54" w:rsidRDefault="00D57A54" w:rsidP="003F64A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A0586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0012939D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5AEC5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4BFEB95F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A5804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3BAF5783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D100F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001DF6A1" w14:textId="77777777" w:rsidR="00D57A54" w:rsidRDefault="00D57A54" w:rsidP="003F64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724" w:type="dxa"/>
            <w:vMerge/>
            <w:tcBorders>
              <w:left w:val="single" w:sz="12" w:space="0" w:color="auto"/>
            </w:tcBorders>
            <w:vAlign w:val="center"/>
          </w:tcPr>
          <w:p w14:paraId="188B368A" w14:textId="77777777" w:rsidR="00D57A54" w:rsidRDefault="00D57A54" w:rsidP="003F64A5">
            <w:pPr>
              <w:jc w:val="right"/>
            </w:pPr>
          </w:p>
        </w:tc>
      </w:tr>
      <w:tr w:rsidR="003B0A04" w14:paraId="70C01166" w14:textId="77777777" w:rsidTr="003F64A5">
        <w:trPr>
          <w:trHeight w:val="528"/>
        </w:trPr>
        <w:tc>
          <w:tcPr>
            <w:tcW w:w="30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0126C81" w14:textId="77777777" w:rsidR="003B0A04" w:rsidRDefault="003B0A04"/>
        </w:tc>
        <w:tc>
          <w:tcPr>
            <w:tcW w:w="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97904" w14:textId="77777777" w:rsidR="003B0A04" w:rsidRDefault="003B0A04" w:rsidP="003F64A5">
            <w:pPr>
              <w:jc w:val="right"/>
            </w:pPr>
            <w:r w:rsidRPr="004B70B8">
              <w:rPr>
                <w:rFonts w:hint="eastAsia"/>
                <w:w w:val="68"/>
                <w:kern w:val="0"/>
                <w:fitText w:val="660" w:id="-1005905152"/>
              </w:rPr>
              <w:t>生年月</w:t>
            </w:r>
            <w:r w:rsidRPr="004B70B8">
              <w:rPr>
                <w:rFonts w:hint="eastAsia"/>
                <w:spacing w:val="30"/>
                <w:w w:val="68"/>
                <w:kern w:val="0"/>
                <w:fitText w:val="660" w:id="-1005905152"/>
              </w:rPr>
              <w:t>日</w:t>
            </w:r>
          </w:p>
        </w:tc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4545D" w14:textId="6A6ECCD3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2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53952" w14:textId="07FCFA6B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C7D9" w14:textId="54F39CF5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2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38720" w14:textId="64B497D8" w:rsidR="003B0A04" w:rsidRPr="000644E1" w:rsidRDefault="003B0A04" w:rsidP="00DE338D">
            <w:pPr>
              <w:jc w:val="center"/>
              <w:rPr>
                <w:w w:val="80"/>
              </w:rPr>
            </w:pPr>
            <w:r>
              <w:rPr>
                <w:rFonts w:hint="eastAsia"/>
                <w:spacing w:val="1"/>
                <w:w w:val="75"/>
                <w:kern w:val="0"/>
                <w:fitText w:val="1980" w:id="-1005904638"/>
              </w:rPr>
              <w:t>S・H　　年　　月　　日</w:t>
            </w:r>
            <w:r>
              <w:rPr>
                <w:rFonts w:hint="eastAsia"/>
                <w:spacing w:val="-5"/>
                <w:w w:val="75"/>
                <w:kern w:val="0"/>
                <w:fitText w:val="1980" w:id="-1005904638"/>
              </w:rPr>
              <w:t>生</w:t>
            </w:r>
          </w:p>
        </w:tc>
        <w:tc>
          <w:tcPr>
            <w:tcW w:w="724" w:type="dxa"/>
            <w:vMerge/>
            <w:tcBorders>
              <w:left w:val="single" w:sz="12" w:space="0" w:color="auto"/>
            </w:tcBorders>
            <w:vAlign w:val="center"/>
          </w:tcPr>
          <w:p w14:paraId="68A3D8C6" w14:textId="77777777" w:rsidR="003B0A04" w:rsidRPr="000644E1" w:rsidRDefault="003B0A04" w:rsidP="003F64A5">
            <w:pPr>
              <w:jc w:val="center"/>
              <w:rPr>
                <w:w w:val="80"/>
              </w:rPr>
            </w:pPr>
          </w:p>
        </w:tc>
      </w:tr>
    </w:tbl>
    <w:p w14:paraId="13685E5C" w14:textId="0C0BEBD0" w:rsidR="004F068A" w:rsidRPr="00A55539" w:rsidRDefault="004F068A" w:rsidP="0014092B">
      <w:pPr>
        <w:spacing w:beforeLines="50" w:before="194"/>
        <w:rPr>
          <w:rFonts w:asciiTheme="minorEastAsia" w:eastAsiaTheme="minorEastAsia" w:hAnsiTheme="minorEastAsia"/>
        </w:rPr>
      </w:pPr>
      <w:r w:rsidRPr="00A55539">
        <w:rPr>
          <w:rFonts w:asciiTheme="minorEastAsia" w:eastAsiaTheme="minorEastAsia" w:hAnsiTheme="minorEastAsia" w:hint="eastAsia"/>
        </w:rPr>
        <w:t>１．生年月日は必ずご明記ください。年号はＳ（昭和）</w:t>
      </w:r>
      <w:r w:rsidR="003B0A04" w:rsidRPr="00A55539">
        <w:rPr>
          <w:rFonts w:asciiTheme="minorEastAsia" w:eastAsiaTheme="minorEastAsia" w:hAnsiTheme="minorEastAsia" w:hint="eastAsia"/>
        </w:rPr>
        <w:t>、Ｈ（平成）</w:t>
      </w:r>
      <w:r w:rsidRPr="00A55539">
        <w:rPr>
          <w:rFonts w:asciiTheme="minorEastAsia" w:eastAsiaTheme="minorEastAsia" w:hAnsiTheme="minorEastAsia" w:hint="eastAsia"/>
        </w:rPr>
        <w:t>に○で記入してください。</w:t>
      </w:r>
    </w:p>
    <w:p w14:paraId="25F89CE8" w14:textId="2B093BB3" w:rsidR="004F068A" w:rsidRPr="00A55539" w:rsidRDefault="004F068A">
      <w:pPr>
        <w:rPr>
          <w:rFonts w:asciiTheme="minorEastAsia" w:eastAsiaTheme="minorEastAsia" w:hAnsiTheme="minorEastAsia"/>
        </w:rPr>
      </w:pPr>
      <w:r w:rsidRPr="00A55539">
        <w:rPr>
          <w:rFonts w:asciiTheme="minorEastAsia" w:eastAsiaTheme="minorEastAsia" w:hAnsiTheme="minorEastAsia" w:hint="eastAsia"/>
        </w:rPr>
        <w:t>２．参加申込は、</w:t>
      </w:r>
      <w:r w:rsidR="00F869BC">
        <w:rPr>
          <w:rFonts w:asciiTheme="majorEastAsia" w:eastAsiaTheme="majorEastAsia" w:hAnsiTheme="majorEastAsia" w:hint="eastAsia"/>
          <w:b/>
          <w:u w:val="single"/>
        </w:rPr>
        <w:t xml:space="preserve"> ９ </w:t>
      </w:r>
      <w:r w:rsidR="00EF3DCE" w:rsidRPr="0001773E">
        <w:rPr>
          <w:rFonts w:asciiTheme="majorEastAsia" w:eastAsiaTheme="majorEastAsia" w:hAnsiTheme="majorEastAsia" w:hint="eastAsia"/>
          <w:b/>
          <w:u w:val="single"/>
        </w:rPr>
        <w:t>月</w:t>
      </w:r>
      <w:r w:rsidR="00F869BC">
        <w:rPr>
          <w:rFonts w:asciiTheme="majorEastAsia" w:eastAsiaTheme="majorEastAsia" w:hAnsiTheme="majorEastAsia" w:hint="eastAsia"/>
          <w:b/>
          <w:u w:val="single"/>
        </w:rPr>
        <w:t xml:space="preserve"> ２</w:t>
      </w:r>
      <w:r w:rsidR="0042697D">
        <w:rPr>
          <w:rFonts w:asciiTheme="majorEastAsia" w:eastAsiaTheme="majorEastAsia" w:hAnsiTheme="majorEastAsia" w:hint="eastAsia"/>
          <w:b/>
          <w:u w:val="single"/>
        </w:rPr>
        <w:t>０</w:t>
      </w:r>
      <w:r w:rsidR="00F869BC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Pr="0001773E">
        <w:rPr>
          <w:rFonts w:asciiTheme="majorEastAsia" w:eastAsiaTheme="majorEastAsia" w:hAnsiTheme="majorEastAsia" w:hint="eastAsia"/>
          <w:b/>
          <w:u w:val="single"/>
        </w:rPr>
        <w:t>日（</w:t>
      </w:r>
      <w:r w:rsidR="00C65395" w:rsidRPr="0001773E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="0042697D">
        <w:rPr>
          <w:rFonts w:asciiTheme="majorEastAsia" w:eastAsiaTheme="majorEastAsia" w:hAnsiTheme="majorEastAsia" w:hint="eastAsia"/>
          <w:b/>
          <w:u w:val="single"/>
        </w:rPr>
        <w:t>日</w:t>
      </w:r>
      <w:r w:rsidR="006C2DDA" w:rsidRPr="0001773E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="00135CB4">
        <w:rPr>
          <w:rFonts w:asciiTheme="majorEastAsia" w:eastAsiaTheme="majorEastAsia" w:hAnsiTheme="majorEastAsia"/>
          <w:b/>
          <w:u w:val="single"/>
        </w:rPr>
        <w:t>）</w:t>
      </w:r>
      <w:r w:rsidRPr="0001773E">
        <w:rPr>
          <w:rFonts w:asciiTheme="majorEastAsia" w:eastAsiaTheme="majorEastAsia" w:hAnsiTheme="majorEastAsia" w:hint="eastAsia"/>
          <w:b/>
          <w:u w:val="single"/>
        </w:rPr>
        <w:t>まで</w:t>
      </w:r>
      <w:r w:rsidRPr="0001773E">
        <w:rPr>
          <w:rFonts w:asciiTheme="majorEastAsia" w:eastAsiaTheme="majorEastAsia" w:hAnsiTheme="majorEastAsia" w:hint="eastAsia"/>
          <w:b/>
        </w:rPr>
        <w:t>に</w:t>
      </w:r>
      <w:r w:rsidR="00084D04">
        <w:rPr>
          <w:rFonts w:asciiTheme="minorEastAsia" w:eastAsiaTheme="minorEastAsia" w:hAnsiTheme="minorEastAsia" w:hint="eastAsia"/>
          <w:b/>
        </w:rPr>
        <w:t xml:space="preserve">　</w:t>
      </w:r>
      <w:r w:rsidRPr="00A55539">
        <w:rPr>
          <w:rFonts w:asciiTheme="minorEastAsia" w:eastAsiaTheme="minorEastAsia" w:hAnsiTheme="minorEastAsia" w:hint="eastAsia"/>
        </w:rPr>
        <w:t>お願いします。</w:t>
      </w:r>
      <w:r w:rsidR="00A55539" w:rsidRPr="00A55539">
        <w:rPr>
          <w:rFonts w:asciiTheme="minorEastAsia" w:eastAsiaTheme="minorEastAsia" w:hAnsiTheme="minorEastAsia" w:hint="eastAsia"/>
        </w:rPr>
        <w:t>（</w:t>
      </w:r>
      <w:r w:rsidR="009D6570">
        <w:rPr>
          <w:rFonts w:asciiTheme="minorEastAsia" w:eastAsiaTheme="minorEastAsia" w:hAnsiTheme="minorEastAsia" w:hint="eastAsia"/>
        </w:rPr>
        <w:t>メール、</w:t>
      </w:r>
      <w:r w:rsidR="00A55539" w:rsidRPr="00A55539">
        <w:rPr>
          <w:rFonts w:asciiTheme="minorEastAsia" w:eastAsiaTheme="minorEastAsia" w:hAnsiTheme="minorEastAsia" w:hint="eastAsia"/>
        </w:rPr>
        <w:t>ＦＡＸ可）</w:t>
      </w:r>
    </w:p>
    <w:p w14:paraId="4DA82D92" w14:textId="5FC4D48B" w:rsidR="004F068A" w:rsidRPr="00A55539" w:rsidRDefault="004F068A" w:rsidP="006C2DDA">
      <w:pPr>
        <w:ind w:left="408" w:hangingChars="200" w:hanging="408"/>
        <w:rPr>
          <w:rFonts w:asciiTheme="minorEastAsia" w:eastAsiaTheme="minorEastAsia" w:hAnsiTheme="minorEastAsia"/>
        </w:rPr>
      </w:pPr>
      <w:r w:rsidRPr="00A55539">
        <w:rPr>
          <w:rFonts w:asciiTheme="minorEastAsia" w:eastAsiaTheme="minorEastAsia" w:hAnsiTheme="minorEastAsia" w:hint="eastAsia"/>
        </w:rPr>
        <w:t>３．組合せ及びスタート時間等、決定しだいメンバー</w:t>
      </w:r>
      <w:r w:rsidR="00EF3DCE" w:rsidRPr="00A55539">
        <w:rPr>
          <w:rFonts w:asciiTheme="minorEastAsia" w:eastAsiaTheme="minorEastAsia" w:hAnsiTheme="minorEastAsia" w:hint="eastAsia"/>
        </w:rPr>
        <w:t>表を作成し、各チームまでお届けします。</w:t>
      </w:r>
      <w:r w:rsidR="00EF3DCE" w:rsidRPr="004549AE">
        <w:rPr>
          <w:rFonts w:asciiTheme="minorEastAsia" w:eastAsiaTheme="minorEastAsia" w:hAnsiTheme="minorEastAsia" w:hint="eastAsia"/>
          <w:b/>
          <w:bCs/>
        </w:rPr>
        <w:t>（</w:t>
      </w:r>
      <w:r w:rsidR="0016599A">
        <w:rPr>
          <w:rFonts w:asciiTheme="minorEastAsia" w:eastAsiaTheme="minorEastAsia" w:hAnsiTheme="minorEastAsia" w:hint="eastAsia"/>
          <w:b/>
          <w:bCs/>
        </w:rPr>
        <w:t>１０</w:t>
      </w:r>
      <w:r w:rsidR="00EF3DCE" w:rsidRPr="004549AE">
        <w:rPr>
          <w:rFonts w:asciiTheme="minorEastAsia" w:eastAsiaTheme="minorEastAsia" w:hAnsiTheme="minorEastAsia" w:hint="eastAsia"/>
          <w:b/>
          <w:bCs/>
        </w:rPr>
        <w:t>月</w:t>
      </w:r>
      <w:r w:rsidR="0016599A">
        <w:rPr>
          <w:rFonts w:asciiTheme="minorEastAsia" w:eastAsiaTheme="minorEastAsia" w:hAnsiTheme="minorEastAsia" w:hint="eastAsia"/>
          <w:b/>
          <w:bCs/>
        </w:rPr>
        <w:t>中旬</w:t>
      </w:r>
      <w:r w:rsidRPr="004549AE">
        <w:rPr>
          <w:rFonts w:asciiTheme="minorEastAsia" w:eastAsiaTheme="minorEastAsia" w:hAnsiTheme="minorEastAsia" w:hint="eastAsia"/>
          <w:b/>
          <w:bCs/>
        </w:rPr>
        <w:t>頃）</w:t>
      </w:r>
    </w:p>
    <w:p w14:paraId="47E92A35" w14:textId="483CF03F" w:rsidR="00A55539" w:rsidRDefault="00A55539" w:rsidP="006C2DDA">
      <w:pPr>
        <w:rPr>
          <w:rFonts w:asciiTheme="minorEastAsia" w:eastAsiaTheme="minorEastAsia" w:hAnsiTheme="minorEastAsia"/>
        </w:rPr>
      </w:pPr>
      <w:r w:rsidRPr="00A55539">
        <w:rPr>
          <w:rFonts w:asciiTheme="minorEastAsia" w:eastAsiaTheme="minorEastAsia" w:hAnsiTheme="minorEastAsia" w:hint="eastAsia"/>
        </w:rPr>
        <w:t>※</w:t>
      </w:r>
      <w:r w:rsidR="00FD43FB">
        <w:rPr>
          <w:rFonts w:asciiTheme="minorEastAsia" w:eastAsiaTheme="minorEastAsia" w:hAnsiTheme="minorEastAsia" w:hint="eastAsia"/>
        </w:rPr>
        <w:t xml:space="preserve">　</w:t>
      </w:r>
      <w:r w:rsidRPr="00A55539">
        <w:rPr>
          <w:rFonts w:asciiTheme="minorEastAsia" w:eastAsiaTheme="minorEastAsia" w:hAnsiTheme="minorEastAsia" w:hint="eastAsia"/>
        </w:rPr>
        <w:t>お預かりした個人情報については、適正な管理のもと、本事業実施以外の目的には使用しません。</w:t>
      </w:r>
    </w:p>
    <w:p w14:paraId="4C2C1D0D" w14:textId="77777777" w:rsidR="00336735" w:rsidRDefault="00E16F35" w:rsidP="006C2DDA">
      <w:pPr>
        <w:rPr>
          <w:rFonts w:asciiTheme="minorEastAsia" w:eastAsiaTheme="minorEastAsia" w:hAnsiTheme="minorEastAsia"/>
          <w:b/>
          <w:bCs/>
          <w:color w:val="FF0000"/>
          <w:sz w:val="24"/>
          <w:szCs w:val="24"/>
        </w:rPr>
      </w:pPr>
      <w:r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※</w:t>
      </w:r>
      <w:r w:rsidR="00113098"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 xml:space="preserve">　</w:t>
      </w:r>
      <w:r w:rsidR="00C529F3"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企業・</w:t>
      </w:r>
      <w:r w:rsidR="00226E3C"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団体</w:t>
      </w:r>
      <w:r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で</w:t>
      </w:r>
      <w:r w:rsidR="00336735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チャリティ募金代の</w:t>
      </w:r>
      <w:r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領収を希望される場合「</w:t>
      </w:r>
      <w:r w:rsidR="00C529F3"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企業名・</w:t>
      </w:r>
      <w:r w:rsidR="00A30CC4"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団体名</w:t>
      </w:r>
      <w:r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・金額」を</w:t>
      </w:r>
      <w:r w:rsidR="00113098"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記入して</w:t>
      </w:r>
    </w:p>
    <w:p w14:paraId="53EDB6CA" w14:textId="33973DD7" w:rsidR="00113098" w:rsidRDefault="00113098" w:rsidP="00336735">
      <w:pPr>
        <w:ind w:firstLineChars="100" w:firstLine="225"/>
        <w:rPr>
          <w:rFonts w:asciiTheme="minorEastAsia" w:eastAsiaTheme="minorEastAsia" w:hAnsiTheme="minorEastAsia"/>
          <w:b/>
          <w:bCs/>
          <w:color w:val="FF0000"/>
          <w:sz w:val="24"/>
          <w:szCs w:val="24"/>
        </w:rPr>
      </w:pPr>
      <w:r w:rsidRPr="00113098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ください</w:t>
      </w:r>
    </w:p>
    <w:p w14:paraId="17251518" w14:textId="08FDA3F3" w:rsidR="00E16F35" w:rsidRDefault="00FD43FB" w:rsidP="00113098">
      <w:pPr>
        <w:ind w:firstLineChars="200" w:firstLine="448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企業・団体</w:t>
      </w:r>
      <w:r w:rsidR="00E16F35" w:rsidRPr="00E16F3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E16F35" w:rsidRPr="00E16F3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E16F35" w:rsidRPr="00E16F3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  <w:r w:rsidR="00E16F35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　</w:t>
      </w:r>
      <w:r w:rsidR="00E16F35" w:rsidRPr="00E16F3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金額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円</w:t>
      </w:r>
      <w:r w:rsidR="00E16F35" w:rsidRPr="00E16F3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00FF3710" w14:textId="77777777" w:rsidR="00336735" w:rsidRDefault="00336735" w:rsidP="00113098">
      <w:pPr>
        <w:ind w:firstLineChars="200" w:firstLine="448"/>
        <w:rPr>
          <w:rFonts w:asciiTheme="minorEastAsia" w:eastAsiaTheme="minorEastAsia" w:hAnsiTheme="minorEastAsia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B4456" w14:paraId="32510447" w14:textId="77777777" w:rsidTr="00EB4456">
        <w:tc>
          <w:tcPr>
            <w:tcW w:w="10194" w:type="dxa"/>
          </w:tcPr>
          <w:p w14:paraId="38CF7B1B" w14:textId="66750ED7" w:rsidR="00EB4456" w:rsidRPr="00EB4456" w:rsidRDefault="00EB4456" w:rsidP="006C2DDA">
            <w:pPr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  <w:r w:rsidRPr="00EB4456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送信先：山陽小野田市社会福祉協議会　本所（担当：沖野、上田）</w:t>
            </w:r>
          </w:p>
          <w:p w14:paraId="7F5C7D37" w14:textId="6F7C4244" w:rsidR="00EB4456" w:rsidRPr="00EB4456" w:rsidRDefault="00EB4456" w:rsidP="00EB4456">
            <w:pPr>
              <w:ind w:firstLineChars="400" w:firstLine="1061"/>
              <w:rPr>
                <w:rFonts w:ascii="HGS創英角ｺﾞｼｯｸUB" w:eastAsia="HGS創英角ｺﾞｼｯｸUB" w:hAnsi="HGS創英角ｺﾞｼｯｸUB"/>
                <w:b/>
                <w:bCs/>
                <w:sz w:val="28"/>
                <w:szCs w:val="28"/>
              </w:rPr>
            </w:pPr>
            <w:r w:rsidRPr="00EB4456">
              <w:rPr>
                <w:rFonts w:ascii="HGS創英角ｺﾞｼｯｸUB" w:eastAsia="HGS創英角ｺﾞｼｯｸUB" w:hAnsi="HGS創英角ｺﾞｼｯｸUB" w:hint="eastAsia"/>
                <w:b/>
                <w:bCs/>
                <w:sz w:val="28"/>
                <w:szCs w:val="28"/>
              </w:rPr>
              <w:t>ＦＡＸ　０８３６－８１－００５７</w:t>
            </w:r>
          </w:p>
          <w:p w14:paraId="43586CC1" w14:textId="1A1449BA" w:rsidR="00EB4456" w:rsidRPr="00EB4456" w:rsidRDefault="00EB4456" w:rsidP="00EB4456">
            <w:pPr>
              <w:ind w:firstLineChars="400" w:firstLine="1061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EB4456">
              <w:rPr>
                <w:rFonts w:ascii="HGS創英角ｺﾞｼｯｸUB" w:eastAsia="HGS創英角ｺﾞｼｯｸUB" w:hAnsi="HGS創英角ｺﾞｼｯｸUB" w:hint="eastAsia"/>
                <w:b/>
                <w:bCs/>
                <w:sz w:val="28"/>
                <w:szCs w:val="28"/>
              </w:rPr>
              <w:t>E-mail</w:t>
            </w:r>
            <w:r w:rsidRPr="00EB4456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：sanyou@shakyo-sanono.com</w:t>
            </w:r>
          </w:p>
        </w:tc>
      </w:tr>
    </w:tbl>
    <w:p w14:paraId="61DC11CE" w14:textId="77777777" w:rsidR="00113098" w:rsidRDefault="00113098" w:rsidP="006C2DDA">
      <w:pPr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765B3C3F" w14:textId="77777777" w:rsidR="00113098" w:rsidRDefault="00113098" w:rsidP="006C2DDA">
      <w:pPr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1A8AC36C" w14:textId="3B9D01BB" w:rsidR="006C2DDA" w:rsidRPr="00C529F3" w:rsidRDefault="006C2DDA" w:rsidP="006C2DDA">
      <w:pPr>
        <w:spacing w:line="240" w:lineRule="atLeast"/>
        <w:ind w:firstLineChars="100" w:firstLine="264"/>
        <w:rPr>
          <w:rFonts w:ascii="AR P丸ゴシック体E" w:eastAsia="AR P丸ゴシック体E" w:hAnsi="AR P丸ゴシック体E"/>
          <w:sz w:val="28"/>
          <w:szCs w:val="28"/>
        </w:rPr>
      </w:pPr>
    </w:p>
    <w:sectPr w:rsidR="006C2DDA" w:rsidRPr="00C529F3" w:rsidSect="00376F52">
      <w:pgSz w:w="11906" w:h="16838" w:code="9"/>
      <w:pgMar w:top="1418" w:right="851" w:bottom="1418" w:left="851" w:header="851" w:footer="992" w:gutter="0"/>
      <w:cols w:space="425"/>
      <w:docGrid w:type="linesAndChars" w:linePitch="388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C9DE" w14:textId="77777777" w:rsidR="00CF5CD7" w:rsidRDefault="00CF5CD7" w:rsidP="00AF320C">
      <w:r>
        <w:separator/>
      </w:r>
    </w:p>
  </w:endnote>
  <w:endnote w:type="continuationSeparator" w:id="0">
    <w:p w14:paraId="24BA5DE5" w14:textId="77777777" w:rsidR="00CF5CD7" w:rsidRDefault="00CF5CD7" w:rsidP="00AF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99D0" w14:textId="77777777" w:rsidR="00CF5CD7" w:rsidRDefault="00CF5CD7" w:rsidP="00AF320C">
      <w:r>
        <w:separator/>
      </w:r>
    </w:p>
  </w:footnote>
  <w:footnote w:type="continuationSeparator" w:id="0">
    <w:p w14:paraId="2F49A131" w14:textId="77777777" w:rsidR="00CF5CD7" w:rsidRDefault="00CF5CD7" w:rsidP="00AF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A55B7"/>
    <w:multiLevelType w:val="hybridMultilevel"/>
    <w:tmpl w:val="638A13BE"/>
    <w:lvl w:ilvl="0" w:tplc="3F089A2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EC41B7"/>
    <w:multiLevelType w:val="hybridMultilevel"/>
    <w:tmpl w:val="4B08FFEC"/>
    <w:lvl w:ilvl="0" w:tplc="3A5AE2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2953476">
    <w:abstractNumId w:val="0"/>
  </w:num>
  <w:num w:numId="2" w16cid:durableId="211840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DB"/>
    <w:rsid w:val="00000CA4"/>
    <w:rsid w:val="00000FA3"/>
    <w:rsid w:val="00004A8C"/>
    <w:rsid w:val="0000772B"/>
    <w:rsid w:val="0001188A"/>
    <w:rsid w:val="00011F4F"/>
    <w:rsid w:val="00015C3A"/>
    <w:rsid w:val="00016BDD"/>
    <w:rsid w:val="0001773E"/>
    <w:rsid w:val="00017ED3"/>
    <w:rsid w:val="000200FC"/>
    <w:rsid w:val="000206E7"/>
    <w:rsid w:val="000217ED"/>
    <w:rsid w:val="000221CB"/>
    <w:rsid w:val="0002295D"/>
    <w:rsid w:val="00022C55"/>
    <w:rsid w:val="00022CF1"/>
    <w:rsid w:val="00027092"/>
    <w:rsid w:val="00030F6D"/>
    <w:rsid w:val="0003197A"/>
    <w:rsid w:val="00032272"/>
    <w:rsid w:val="000324F6"/>
    <w:rsid w:val="00032AD7"/>
    <w:rsid w:val="0003616D"/>
    <w:rsid w:val="00037B87"/>
    <w:rsid w:val="00041D29"/>
    <w:rsid w:val="000422F2"/>
    <w:rsid w:val="00044352"/>
    <w:rsid w:val="00044866"/>
    <w:rsid w:val="00046259"/>
    <w:rsid w:val="000463C8"/>
    <w:rsid w:val="000476B1"/>
    <w:rsid w:val="00053898"/>
    <w:rsid w:val="000554FC"/>
    <w:rsid w:val="00055584"/>
    <w:rsid w:val="00055A5C"/>
    <w:rsid w:val="00055AA4"/>
    <w:rsid w:val="00056152"/>
    <w:rsid w:val="000624BF"/>
    <w:rsid w:val="000626C2"/>
    <w:rsid w:val="000644E1"/>
    <w:rsid w:val="00066FF7"/>
    <w:rsid w:val="00071377"/>
    <w:rsid w:val="00071D30"/>
    <w:rsid w:val="000720F1"/>
    <w:rsid w:val="000745A9"/>
    <w:rsid w:val="00076A8A"/>
    <w:rsid w:val="00077518"/>
    <w:rsid w:val="00077F1F"/>
    <w:rsid w:val="000806D3"/>
    <w:rsid w:val="00081639"/>
    <w:rsid w:val="00082333"/>
    <w:rsid w:val="00082B65"/>
    <w:rsid w:val="00082DCD"/>
    <w:rsid w:val="00084D04"/>
    <w:rsid w:val="0008541A"/>
    <w:rsid w:val="00090016"/>
    <w:rsid w:val="00090CBB"/>
    <w:rsid w:val="000939F7"/>
    <w:rsid w:val="00094C92"/>
    <w:rsid w:val="00096B7B"/>
    <w:rsid w:val="000A0799"/>
    <w:rsid w:val="000A1132"/>
    <w:rsid w:val="000A1DDA"/>
    <w:rsid w:val="000A218E"/>
    <w:rsid w:val="000A2B91"/>
    <w:rsid w:val="000A3E07"/>
    <w:rsid w:val="000A4CDE"/>
    <w:rsid w:val="000A4DC9"/>
    <w:rsid w:val="000A65CB"/>
    <w:rsid w:val="000A6CA9"/>
    <w:rsid w:val="000B1656"/>
    <w:rsid w:val="000B44A3"/>
    <w:rsid w:val="000B5F31"/>
    <w:rsid w:val="000C2B1B"/>
    <w:rsid w:val="000C2F19"/>
    <w:rsid w:val="000C36F3"/>
    <w:rsid w:val="000C5C1D"/>
    <w:rsid w:val="000D1D2A"/>
    <w:rsid w:val="000D396D"/>
    <w:rsid w:val="000E002E"/>
    <w:rsid w:val="000E00DE"/>
    <w:rsid w:val="000E14F4"/>
    <w:rsid w:val="000E294A"/>
    <w:rsid w:val="000F162D"/>
    <w:rsid w:val="000F1C3C"/>
    <w:rsid w:val="000F4965"/>
    <w:rsid w:val="000F5FE9"/>
    <w:rsid w:val="00100770"/>
    <w:rsid w:val="00101917"/>
    <w:rsid w:val="00101BE3"/>
    <w:rsid w:val="0010725D"/>
    <w:rsid w:val="001101E0"/>
    <w:rsid w:val="00113098"/>
    <w:rsid w:val="00114564"/>
    <w:rsid w:val="00116FB4"/>
    <w:rsid w:val="00117625"/>
    <w:rsid w:val="001205A7"/>
    <w:rsid w:val="00122510"/>
    <w:rsid w:val="0012251D"/>
    <w:rsid w:val="0012258C"/>
    <w:rsid w:val="0012331F"/>
    <w:rsid w:val="001253B6"/>
    <w:rsid w:val="0012590E"/>
    <w:rsid w:val="001269B6"/>
    <w:rsid w:val="00126DB9"/>
    <w:rsid w:val="00127266"/>
    <w:rsid w:val="0013000F"/>
    <w:rsid w:val="001304AD"/>
    <w:rsid w:val="001352F6"/>
    <w:rsid w:val="00135CB4"/>
    <w:rsid w:val="00135DE7"/>
    <w:rsid w:val="001360AB"/>
    <w:rsid w:val="00136A16"/>
    <w:rsid w:val="0014092B"/>
    <w:rsid w:val="00141016"/>
    <w:rsid w:val="00141950"/>
    <w:rsid w:val="00141D94"/>
    <w:rsid w:val="00145B95"/>
    <w:rsid w:val="00145EAE"/>
    <w:rsid w:val="00146CBD"/>
    <w:rsid w:val="0014780F"/>
    <w:rsid w:val="001513BD"/>
    <w:rsid w:val="00151CDB"/>
    <w:rsid w:val="00152839"/>
    <w:rsid w:val="00152BF5"/>
    <w:rsid w:val="00153A23"/>
    <w:rsid w:val="0015421C"/>
    <w:rsid w:val="00154931"/>
    <w:rsid w:val="00154DC2"/>
    <w:rsid w:val="001576D5"/>
    <w:rsid w:val="00160C5E"/>
    <w:rsid w:val="0016599A"/>
    <w:rsid w:val="001703F5"/>
    <w:rsid w:val="001707ED"/>
    <w:rsid w:val="00172AB3"/>
    <w:rsid w:val="00172C8C"/>
    <w:rsid w:val="00183C15"/>
    <w:rsid w:val="00183D2A"/>
    <w:rsid w:val="001843A5"/>
    <w:rsid w:val="00184681"/>
    <w:rsid w:val="00184869"/>
    <w:rsid w:val="001848F3"/>
    <w:rsid w:val="00185BD1"/>
    <w:rsid w:val="0019179A"/>
    <w:rsid w:val="00191A62"/>
    <w:rsid w:val="001924C4"/>
    <w:rsid w:val="001929C1"/>
    <w:rsid w:val="0019490F"/>
    <w:rsid w:val="001A01AC"/>
    <w:rsid w:val="001A12C3"/>
    <w:rsid w:val="001A13AD"/>
    <w:rsid w:val="001A48B9"/>
    <w:rsid w:val="001A51A9"/>
    <w:rsid w:val="001A6969"/>
    <w:rsid w:val="001B24A1"/>
    <w:rsid w:val="001B7C54"/>
    <w:rsid w:val="001C0B89"/>
    <w:rsid w:val="001C5F35"/>
    <w:rsid w:val="001C6316"/>
    <w:rsid w:val="001C7BAE"/>
    <w:rsid w:val="001D1217"/>
    <w:rsid w:val="001D23DE"/>
    <w:rsid w:val="001D5C2C"/>
    <w:rsid w:val="001D7275"/>
    <w:rsid w:val="001D7F13"/>
    <w:rsid w:val="001E1CE7"/>
    <w:rsid w:val="001E38B2"/>
    <w:rsid w:val="001E4E12"/>
    <w:rsid w:val="001E5767"/>
    <w:rsid w:val="001E6FBE"/>
    <w:rsid w:val="001F0FFE"/>
    <w:rsid w:val="001F1F51"/>
    <w:rsid w:val="001F237A"/>
    <w:rsid w:val="001F2FDF"/>
    <w:rsid w:val="001F5264"/>
    <w:rsid w:val="001F5F09"/>
    <w:rsid w:val="001F5FA1"/>
    <w:rsid w:val="00203045"/>
    <w:rsid w:val="00207117"/>
    <w:rsid w:val="002071F4"/>
    <w:rsid w:val="00207C44"/>
    <w:rsid w:val="00211A51"/>
    <w:rsid w:val="002127A1"/>
    <w:rsid w:val="002149CE"/>
    <w:rsid w:val="00216898"/>
    <w:rsid w:val="00220D72"/>
    <w:rsid w:val="0022103F"/>
    <w:rsid w:val="002219B8"/>
    <w:rsid w:val="002233C6"/>
    <w:rsid w:val="00223900"/>
    <w:rsid w:val="00223A6A"/>
    <w:rsid w:val="00223C1C"/>
    <w:rsid w:val="00224066"/>
    <w:rsid w:val="00226E3C"/>
    <w:rsid w:val="00227135"/>
    <w:rsid w:val="002271A9"/>
    <w:rsid w:val="002273C2"/>
    <w:rsid w:val="002338C8"/>
    <w:rsid w:val="002349DC"/>
    <w:rsid w:val="00236B6A"/>
    <w:rsid w:val="00236D18"/>
    <w:rsid w:val="00237201"/>
    <w:rsid w:val="00245BE6"/>
    <w:rsid w:val="00254896"/>
    <w:rsid w:val="00256122"/>
    <w:rsid w:val="00256B44"/>
    <w:rsid w:val="00257E23"/>
    <w:rsid w:val="002616A7"/>
    <w:rsid w:val="00262C7D"/>
    <w:rsid w:val="00264B50"/>
    <w:rsid w:val="0026504B"/>
    <w:rsid w:val="00270EA0"/>
    <w:rsid w:val="002725B4"/>
    <w:rsid w:val="002726EB"/>
    <w:rsid w:val="00274788"/>
    <w:rsid w:val="002748A6"/>
    <w:rsid w:val="00274A9C"/>
    <w:rsid w:val="00274B83"/>
    <w:rsid w:val="00276DD8"/>
    <w:rsid w:val="002807F8"/>
    <w:rsid w:val="00280AFE"/>
    <w:rsid w:val="00280D2C"/>
    <w:rsid w:val="0028182F"/>
    <w:rsid w:val="00286DF4"/>
    <w:rsid w:val="002902EE"/>
    <w:rsid w:val="00291BEC"/>
    <w:rsid w:val="00293548"/>
    <w:rsid w:val="0029492C"/>
    <w:rsid w:val="00297304"/>
    <w:rsid w:val="002A150D"/>
    <w:rsid w:val="002A432D"/>
    <w:rsid w:val="002A7EAE"/>
    <w:rsid w:val="002B2859"/>
    <w:rsid w:val="002B5FA1"/>
    <w:rsid w:val="002B776B"/>
    <w:rsid w:val="002C1447"/>
    <w:rsid w:val="002C4539"/>
    <w:rsid w:val="002C57F0"/>
    <w:rsid w:val="002C589C"/>
    <w:rsid w:val="002C5F26"/>
    <w:rsid w:val="002C6F2D"/>
    <w:rsid w:val="002C78DF"/>
    <w:rsid w:val="002D13BF"/>
    <w:rsid w:val="002D4275"/>
    <w:rsid w:val="002D5ED2"/>
    <w:rsid w:val="002E038E"/>
    <w:rsid w:val="002E3906"/>
    <w:rsid w:val="002E3CDE"/>
    <w:rsid w:val="002E545C"/>
    <w:rsid w:val="002E5D52"/>
    <w:rsid w:val="002E682C"/>
    <w:rsid w:val="002F0DB2"/>
    <w:rsid w:val="002F2834"/>
    <w:rsid w:val="002F4799"/>
    <w:rsid w:val="002F4EBC"/>
    <w:rsid w:val="002F5906"/>
    <w:rsid w:val="002F69B1"/>
    <w:rsid w:val="002F6AF2"/>
    <w:rsid w:val="00301276"/>
    <w:rsid w:val="0030149B"/>
    <w:rsid w:val="00301E95"/>
    <w:rsid w:val="0030481D"/>
    <w:rsid w:val="003053C8"/>
    <w:rsid w:val="00305D50"/>
    <w:rsid w:val="0031031F"/>
    <w:rsid w:val="00314344"/>
    <w:rsid w:val="003173E5"/>
    <w:rsid w:val="003201C5"/>
    <w:rsid w:val="00322033"/>
    <w:rsid w:val="00322043"/>
    <w:rsid w:val="0032399F"/>
    <w:rsid w:val="00323CD6"/>
    <w:rsid w:val="003240C7"/>
    <w:rsid w:val="0032454E"/>
    <w:rsid w:val="00326591"/>
    <w:rsid w:val="00330813"/>
    <w:rsid w:val="00331BDD"/>
    <w:rsid w:val="00332589"/>
    <w:rsid w:val="00333228"/>
    <w:rsid w:val="00333B00"/>
    <w:rsid w:val="00334E67"/>
    <w:rsid w:val="00335220"/>
    <w:rsid w:val="00336735"/>
    <w:rsid w:val="00336869"/>
    <w:rsid w:val="00340A56"/>
    <w:rsid w:val="0034227A"/>
    <w:rsid w:val="003432AA"/>
    <w:rsid w:val="003466B8"/>
    <w:rsid w:val="00350D50"/>
    <w:rsid w:val="00351D0C"/>
    <w:rsid w:val="003561C4"/>
    <w:rsid w:val="0036155A"/>
    <w:rsid w:val="00362C87"/>
    <w:rsid w:val="00363628"/>
    <w:rsid w:val="00365717"/>
    <w:rsid w:val="00365DB7"/>
    <w:rsid w:val="00366A11"/>
    <w:rsid w:val="0037264E"/>
    <w:rsid w:val="003728C7"/>
    <w:rsid w:val="00373980"/>
    <w:rsid w:val="00373E06"/>
    <w:rsid w:val="0037442D"/>
    <w:rsid w:val="00375076"/>
    <w:rsid w:val="00376F52"/>
    <w:rsid w:val="00377781"/>
    <w:rsid w:val="003808A5"/>
    <w:rsid w:val="0038203F"/>
    <w:rsid w:val="003823C5"/>
    <w:rsid w:val="0038510F"/>
    <w:rsid w:val="00385346"/>
    <w:rsid w:val="003904DF"/>
    <w:rsid w:val="00390A71"/>
    <w:rsid w:val="00390D51"/>
    <w:rsid w:val="00391BCB"/>
    <w:rsid w:val="00391BEE"/>
    <w:rsid w:val="00394A88"/>
    <w:rsid w:val="00395197"/>
    <w:rsid w:val="00396218"/>
    <w:rsid w:val="003974F2"/>
    <w:rsid w:val="003A1386"/>
    <w:rsid w:val="003A2323"/>
    <w:rsid w:val="003A30E9"/>
    <w:rsid w:val="003A4D85"/>
    <w:rsid w:val="003A5078"/>
    <w:rsid w:val="003A6656"/>
    <w:rsid w:val="003B0102"/>
    <w:rsid w:val="003B0A04"/>
    <w:rsid w:val="003B14FD"/>
    <w:rsid w:val="003B1FCB"/>
    <w:rsid w:val="003B7FC3"/>
    <w:rsid w:val="003C19D9"/>
    <w:rsid w:val="003C26E2"/>
    <w:rsid w:val="003C2BFF"/>
    <w:rsid w:val="003C30C0"/>
    <w:rsid w:val="003C503D"/>
    <w:rsid w:val="003C554D"/>
    <w:rsid w:val="003D2E0B"/>
    <w:rsid w:val="003D4A9F"/>
    <w:rsid w:val="003D69CC"/>
    <w:rsid w:val="003E1209"/>
    <w:rsid w:val="003E4017"/>
    <w:rsid w:val="003E4A28"/>
    <w:rsid w:val="003E4B4A"/>
    <w:rsid w:val="003E5122"/>
    <w:rsid w:val="003E6393"/>
    <w:rsid w:val="003E6D18"/>
    <w:rsid w:val="003E7103"/>
    <w:rsid w:val="003F102E"/>
    <w:rsid w:val="003F2405"/>
    <w:rsid w:val="003F3B91"/>
    <w:rsid w:val="003F3D37"/>
    <w:rsid w:val="003F419D"/>
    <w:rsid w:val="003F5D01"/>
    <w:rsid w:val="003F64A5"/>
    <w:rsid w:val="003F73D6"/>
    <w:rsid w:val="004009C2"/>
    <w:rsid w:val="004013DE"/>
    <w:rsid w:val="004015F3"/>
    <w:rsid w:val="00403A2E"/>
    <w:rsid w:val="004042CE"/>
    <w:rsid w:val="00404B6A"/>
    <w:rsid w:val="00405CAA"/>
    <w:rsid w:val="00411966"/>
    <w:rsid w:val="004149F0"/>
    <w:rsid w:val="00420FFC"/>
    <w:rsid w:val="0042206F"/>
    <w:rsid w:val="004252A7"/>
    <w:rsid w:val="004265B8"/>
    <w:rsid w:val="00426691"/>
    <w:rsid w:val="0042697D"/>
    <w:rsid w:val="0042768F"/>
    <w:rsid w:val="0043086D"/>
    <w:rsid w:val="00431714"/>
    <w:rsid w:val="00434F3A"/>
    <w:rsid w:val="004354E8"/>
    <w:rsid w:val="004360A9"/>
    <w:rsid w:val="00437205"/>
    <w:rsid w:val="004373F9"/>
    <w:rsid w:val="004400E0"/>
    <w:rsid w:val="004402B9"/>
    <w:rsid w:val="00443B88"/>
    <w:rsid w:val="00443F18"/>
    <w:rsid w:val="00450C2F"/>
    <w:rsid w:val="004514C4"/>
    <w:rsid w:val="004549AE"/>
    <w:rsid w:val="004576A4"/>
    <w:rsid w:val="00457702"/>
    <w:rsid w:val="00460C83"/>
    <w:rsid w:val="00461D93"/>
    <w:rsid w:val="0046392C"/>
    <w:rsid w:val="00466FB2"/>
    <w:rsid w:val="00467A60"/>
    <w:rsid w:val="00471068"/>
    <w:rsid w:val="00473A03"/>
    <w:rsid w:val="00474935"/>
    <w:rsid w:val="00475B93"/>
    <w:rsid w:val="00476551"/>
    <w:rsid w:val="00477A2C"/>
    <w:rsid w:val="00480960"/>
    <w:rsid w:val="00483F26"/>
    <w:rsid w:val="0048653F"/>
    <w:rsid w:val="0048715E"/>
    <w:rsid w:val="00490354"/>
    <w:rsid w:val="00490E42"/>
    <w:rsid w:val="00493546"/>
    <w:rsid w:val="0049357F"/>
    <w:rsid w:val="0049397A"/>
    <w:rsid w:val="00495BE5"/>
    <w:rsid w:val="00497542"/>
    <w:rsid w:val="00497AD8"/>
    <w:rsid w:val="00497F5F"/>
    <w:rsid w:val="004A152C"/>
    <w:rsid w:val="004A15C8"/>
    <w:rsid w:val="004A2118"/>
    <w:rsid w:val="004B0BD5"/>
    <w:rsid w:val="004B2D1E"/>
    <w:rsid w:val="004B70B8"/>
    <w:rsid w:val="004B7F51"/>
    <w:rsid w:val="004C010D"/>
    <w:rsid w:val="004C3561"/>
    <w:rsid w:val="004C3BA5"/>
    <w:rsid w:val="004C4541"/>
    <w:rsid w:val="004C4583"/>
    <w:rsid w:val="004C4BE3"/>
    <w:rsid w:val="004C5222"/>
    <w:rsid w:val="004C5497"/>
    <w:rsid w:val="004C69AD"/>
    <w:rsid w:val="004C7A48"/>
    <w:rsid w:val="004C7F9D"/>
    <w:rsid w:val="004D239B"/>
    <w:rsid w:val="004D3536"/>
    <w:rsid w:val="004D3665"/>
    <w:rsid w:val="004D40F4"/>
    <w:rsid w:val="004D4298"/>
    <w:rsid w:val="004D4D37"/>
    <w:rsid w:val="004D540D"/>
    <w:rsid w:val="004D711B"/>
    <w:rsid w:val="004D733B"/>
    <w:rsid w:val="004D73DE"/>
    <w:rsid w:val="004E216C"/>
    <w:rsid w:val="004E2694"/>
    <w:rsid w:val="004E5273"/>
    <w:rsid w:val="004F068A"/>
    <w:rsid w:val="004F13DF"/>
    <w:rsid w:val="004F3365"/>
    <w:rsid w:val="004F6F45"/>
    <w:rsid w:val="004F74DE"/>
    <w:rsid w:val="004F77EF"/>
    <w:rsid w:val="00500D59"/>
    <w:rsid w:val="00501865"/>
    <w:rsid w:val="005037BB"/>
    <w:rsid w:val="00503D07"/>
    <w:rsid w:val="00504131"/>
    <w:rsid w:val="0050759B"/>
    <w:rsid w:val="00510803"/>
    <w:rsid w:val="00510BC1"/>
    <w:rsid w:val="005127B3"/>
    <w:rsid w:val="005210F0"/>
    <w:rsid w:val="0052137D"/>
    <w:rsid w:val="005242F0"/>
    <w:rsid w:val="005246A9"/>
    <w:rsid w:val="0052474B"/>
    <w:rsid w:val="005255B4"/>
    <w:rsid w:val="00527515"/>
    <w:rsid w:val="00527C74"/>
    <w:rsid w:val="00533975"/>
    <w:rsid w:val="00537924"/>
    <w:rsid w:val="005414BF"/>
    <w:rsid w:val="00543654"/>
    <w:rsid w:val="0054535D"/>
    <w:rsid w:val="0054578E"/>
    <w:rsid w:val="00547B5E"/>
    <w:rsid w:val="005507A8"/>
    <w:rsid w:val="00551CA0"/>
    <w:rsid w:val="00553259"/>
    <w:rsid w:val="00555186"/>
    <w:rsid w:val="005576D8"/>
    <w:rsid w:val="00560694"/>
    <w:rsid w:val="00560A04"/>
    <w:rsid w:val="00564294"/>
    <w:rsid w:val="00574537"/>
    <w:rsid w:val="005777F4"/>
    <w:rsid w:val="005804C0"/>
    <w:rsid w:val="005816A5"/>
    <w:rsid w:val="00581C6D"/>
    <w:rsid w:val="00582155"/>
    <w:rsid w:val="0058327A"/>
    <w:rsid w:val="00585826"/>
    <w:rsid w:val="0059033C"/>
    <w:rsid w:val="00591AEA"/>
    <w:rsid w:val="00592BCB"/>
    <w:rsid w:val="00595CC2"/>
    <w:rsid w:val="00595D9C"/>
    <w:rsid w:val="00596126"/>
    <w:rsid w:val="00597BB0"/>
    <w:rsid w:val="005A2CDF"/>
    <w:rsid w:val="005A5139"/>
    <w:rsid w:val="005A5D0D"/>
    <w:rsid w:val="005A67AF"/>
    <w:rsid w:val="005B221D"/>
    <w:rsid w:val="005B2623"/>
    <w:rsid w:val="005B3B33"/>
    <w:rsid w:val="005B4B71"/>
    <w:rsid w:val="005B686B"/>
    <w:rsid w:val="005B709A"/>
    <w:rsid w:val="005B7AED"/>
    <w:rsid w:val="005C2E88"/>
    <w:rsid w:val="005C38CD"/>
    <w:rsid w:val="005C5574"/>
    <w:rsid w:val="005C7785"/>
    <w:rsid w:val="005C7EFC"/>
    <w:rsid w:val="005D0BD6"/>
    <w:rsid w:val="005D1C48"/>
    <w:rsid w:val="005D4707"/>
    <w:rsid w:val="005D5D40"/>
    <w:rsid w:val="005D7154"/>
    <w:rsid w:val="005D79B2"/>
    <w:rsid w:val="005E0A8F"/>
    <w:rsid w:val="005E13B2"/>
    <w:rsid w:val="005E2CB1"/>
    <w:rsid w:val="005E4C3D"/>
    <w:rsid w:val="005E68FD"/>
    <w:rsid w:val="005E7459"/>
    <w:rsid w:val="005F1DB4"/>
    <w:rsid w:val="005F49B1"/>
    <w:rsid w:val="005F6672"/>
    <w:rsid w:val="00602EF4"/>
    <w:rsid w:val="0060313A"/>
    <w:rsid w:val="00606C73"/>
    <w:rsid w:val="00607305"/>
    <w:rsid w:val="00607CA5"/>
    <w:rsid w:val="006102D4"/>
    <w:rsid w:val="006107FB"/>
    <w:rsid w:val="00614396"/>
    <w:rsid w:val="00616533"/>
    <w:rsid w:val="00616E09"/>
    <w:rsid w:val="00616FB8"/>
    <w:rsid w:val="00621DED"/>
    <w:rsid w:val="00622D98"/>
    <w:rsid w:val="00623A6B"/>
    <w:rsid w:val="006242C3"/>
    <w:rsid w:val="006257B9"/>
    <w:rsid w:val="00625C5A"/>
    <w:rsid w:val="006274DD"/>
    <w:rsid w:val="00630B5F"/>
    <w:rsid w:val="00632013"/>
    <w:rsid w:val="0063219C"/>
    <w:rsid w:val="00636B03"/>
    <w:rsid w:val="00637AF4"/>
    <w:rsid w:val="00641C01"/>
    <w:rsid w:val="00642470"/>
    <w:rsid w:val="0064641D"/>
    <w:rsid w:val="0064731B"/>
    <w:rsid w:val="00647734"/>
    <w:rsid w:val="006505AF"/>
    <w:rsid w:val="0065253F"/>
    <w:rsid w:val="0065320F"/>
    <w:rsid w:val="00654855"/>
    <w:rsid w:val="006556C5"/>
    <w:rsid w:val="00655963"/>
    <w:rsid w:val="00656AFA"/>
    <w:rsid w:val="00657308"/>
    <w:rsid w:val="006600FD"/>
    <w:rsid w:val="00662EAA"/>
    <w:rsid w:val="0066359F"/>
    <w:rsid w:val="00664D88"/>
    <w:rsid w:val="00665B01"/>
    <w:rsid w:val="00667135"/>
    <w:rsid w:val="006671D2"/>
    <w:rsid w:val="00673F1A"/>
    <w:rsid w:val="006765AE"/>
    <w:rsid w:val="0068374B"/>
    <w:rsid w:val="00684FFC"/>
    <w:rsid w:val="006864F3"/>
    <w:rsid w:val="0069380B"/>
    <w:rsid w:val="0069486F"/>
    <w:rsid w:val="00694959"/>
    <w:rsid w:val="006970C3"/>
    <w:rsid w:val="00697D5E"/>
    <w:rsid w:val="006A0315"/>
    <w:rsid w:val="006A1392"/>
    <w:rsid w:val="006A2817"/>
    <w:rsid w:val="006A3C55"/>
    <w:rsid w:val="006B16B1"/>
    <w:rsid w:val="006B18A4"/>
    <w:rsid w:val="006B3FA2"/>
    <w:rsid w:val="006B6547"/>
    <w:rsid w:val="006B7BB3"/>
    <w:rsid w:val="006C0715"/>
    <w:rsid w:val="006C20C0"/>
    <w:rsid w:val="006C2DDA"/>
    <w:rsid w:val="006C3566"/>
    <w:rsid w:val="006C5448"/>
    <w:rsid w:val="006C5D5A"/>
    <w:rsid w:val="006C64CC"/>
    <w:rsid w:val="006D0182"/>
    <w:rsid w:val="006D2E09"/>
    <w:rsid w:val="006D383C"/>
    <w:rsid w:val="006D69FB"/>
    <w:rsid w:val="006D6FBC"/>
    <w:rsid w:val="006D7101"/>
    <w:rsid w:val="006D799A"/>
    <w:rsid w:val="006E1717"/>
    <w:rsid w:val="006E457F"/>
    <w:rsid w:val="006E4F3E"/>
    <w:rsid w:val="006E53BC"/>
    <w:rsid w:val="006E5C36"/>
    <w:rsid w:val="006E72B3"/>
    <w:rsid w:val="006F08A1"/>
    <w:rsid w:val="006F286E"/>
    <w:rsid w:val="006F5658"/>
    <w:rsid w:val="006F5A5F"/>
    <w:rsid w:val="006F5D73"/>
    <w:rsid w:val="006F5E79"/>
    <w:rsid w:val="00704EF9"/>
    <w:rsid w:val="007060B9"/>
    <w:rsid w:val="00710060"/>
    <w:rsid w:val="00716C4A"/>
    <w:rsid w:val="00716D4A"/>
    <w:rsid w:val="00720F79"/>
    <w:rsid w:val="00724741"/>
    <w:rsid w:val="007254DC"/>
    <w:rsid w:val="007256C4"/>
    <w:rsid w:val="007348AA"/>
    <w:rsid w:val="00734ADF"/>
    <w:rsid w:val="00735883"/>
    <w:rsid w:val="0074058C"/>
    <w:rsid w:val="0074095B"/>
    <w:rsid w:val="00744131"/>
    <w:rsid w:val="0074678B"/>
    <w:rsid w:val="00747C04"/>
    <w:rsid w:val="0075082E"/>
    <w:rsid w:val="00750FE5"/>
    <w:rsid w:val="0075178B"/>
    <w:rsid w:val="00755918"/>
    <w:rsid w:val="007565FA"/>
    <w:rsid w:val="007566A1"/>
    <w:rsid w:val="00761B1E"/>
    <w:rsid w:val="00762E4D"/>
    <w:rsid w:val="00763190"/>
    <w:rsid w:val="00763DEA"/>
    <w:rsid w:val="00764E8E"/>
    <w:rsid w:val="00764F20"/>
    <w:rsid w:val="00765035"/>
    <w:rsid w:val="007703A4"/>
    <w:rsid w:val="0077087F"/>
    <w:rsid w:val="007725C7"/>
    <w:rsid w:val="00772BE8"/>
    <w:rsid w:val="0077340C"/>
    <w:rsid w:val="00775429"/>
    <w:rsid w:val="00777B43"/>
    <w:rsid w:val="00777D46"/>
    <w:rsid w:val="00777F85"/>
    <w:rsid w:val="0078047E"/>
    <w:rsid w:val="00780522"/>
    <w:rsid w:val="0078096A"/>
    <w:rsid w:val="00781058"/>
    <w:rsid w:val="00782073"/>
    <w:rsid w:val="00782EF2"/>
    <w:rsid w:val="00783DF9"/>
    <w:rsid w:val="007846B8"/>
    <w:rsid w:val="007860AE"/>
    <w:rsid w:val="00786F59"/>
    <w:rsid w:val="00791DB4"/>
    <w:rsid w:val="007945CE"/>
    <w:rsid w:val="0079604A"/>
    <w:rsid w:val="00796846"/>
    <w:rsid w:val="007969F5"/>
    <w:rsid w:val="007A1889"/>
    <w:rsid w:val="007A3632"/>
    <w:rsid w:val="007A39B6"/>
    <w:rsid w:val="007A5AB6"/>
    <w:rsid w:val="007A5B20"/>
    <w:rsid w:val="007A60A0"/>
    <w:rsid w:val="007B042F"/>
    <w:rsid w:val="007B12F5"/>
    <w:rsid w:val="007B2956"/>
    <w:rsid w:val="007B3B32"/>
    <w:rsid w:val="007B407C"/>
    <w:rsid w:val="007B4521"/>
    <w:rsid w:val="007B7557"/>
    <w:rsid w:val="007C0F60"/>
    <w:rsid w:val="007C174E"/>
    <w:rsid w:val="007C1860"/>
    <w:rsid w:val="007C4894"/>
    <w:rsid w:val="007C4BD2"/>
    <w:rsid w:val="007C517A"/>
    <w:rsid w:val="007C717A"/>
    <w:rsid w:val="007D0729"/>
    <w:rsid w:val="007D1C5B"/>
    <w:rsid w:val="007D216D"/>
    <w:rsid w:val="007D4F63"/>
    <w:rsid w:val="007D5BD8"/>
    <w:rsid w:val="007D6F74"/>
    <w:rsid w:val="007D780F"/>
    <w:rsid w:val="007E2807"/>
    <w:rsid w:val="007E549E"/>
    <w:rsid w:val="007E6163"/>
    <w:rsid w:val="007E7768"/>
    <w:rsid w:val="00802EC4"/>
    <w:rsid w:val="00804994"/>
    <w:rsid w:val="0081096D"/>
    <w:rsid w:val="00811E1C"/>
    <w:rsid w:val="00812010"/>
    <w:rsid w:val="00816B13"/>
    <w:rsid w:val="008172D9"/>
    <w:rsid w:val="00820B6B"/>
    <w:rsid w:val="008232E5"/>
    <w:rsid w:val="00825A13"/>
    <w:rsid w:val="0082719F"/>
    <w:rsid w:val="00830726"/>
    <w:rsid w:val="00831E92"/>
    <w:rsid w:val="008327A1"/>
    <w:rsid w:val="00832FD7"/>
    <w:rsid w:val="008332F3"/>
    <w:rsid w:val="008350FB"/>
    <w:rsid w:val="00837641"/>
    <w:rsid w:val="00837D3C"/>
    <w:rsid w:val="0084490F"/>
    <w:rsid w:val="00845CC1"/>
    <w:rsid w:val="008472DD"/>
    <w:rsid w:val="00850F56"/>
    <w:rsid w:val="00851ED3"/>
    <w:rsid w:val="00853451"/>
    <w:rsid w:val="00854C3A"/>
    <w:rsid w:val="0085514D"/>
    <w:rsid w:val="00855192"/>
    <w:rsid w:val="00855AA4"/>
    <w:rsid w:val="00856555"/>
    <w:rsid w:val="00856DC9"/>
    <w:rsid w:val="008656C8"/>
    <w:rsid w:val="008668DF"/>
    <w:rsid w:val="00867365"/>
    <w:rsid w:val="00867378"/>
    <w:rsid w:val="008707E1"/>
    <w:rsid w:val="00873823"/>
    <w:rsid w:val="0087413C"/>
    <w:rsid w:val="0087622D"/>
    <w:rsid w:val="008779E7"/>
    <w:rsid w:val="00877D82"/>
    <w:rsid w:val="0088046A"/>
    <w:rsid w:val="008804A7"/>
    <w:rsid w:val="00880EDE"/>
    <w:rsid w:val="008819D4"/>
    <w:rsid w:val="0088216B"/>
    <w:rsid w:val="0088478E"/>
    <w:rsid w:val="00887519"/>
    <w:rsid w:val="00887645"/>
    <w:rsid w:val="008878AB"/>
    <w:rsid w:val="00887AAC"/>
    <w:rsid w:val="008964B5"/>
    <w:rsid w:val="00896EAF"/>
    <w:rsid w:val="008A16FE"/>
    <w:rsid w:val="008A1B0D"/>
    <w:rsid w:val="008A5ADD"/>
    <w:rsid w:val="008A7615"/>
    <w:rsid w:val="008B0865"/>
    <w:rsid w:val="008B17F7"/>
    <w:rsid w:val="008B231C"/>
    <w:rsid w:val="008B309D"/>
    <w:rsid w:val="008B4CEC"/>
    <w:rsid w:val="008B4FAD"/>
    <w:rsid w:val="008C044E"/>
    <w:rsid w:val="008C4201"/>
    <w:rsid w:val="008C43D6"/>
    <w:rsid w:val="008C45A1"/>
    <w:rsid w:val="008C50F8"/>
    <w:rsid w:val="008C69C6"/>
    <w:rsid w:val="008C6EF6"/>
    <w:rsid w:val="008D2802"/>
    <w:rsid w:val="008D3761"/>
    <w:rsid w:val="008E3229"/>
    <w:rsid w:val="008E5453"/>
    <w:rsid w:val="008F2558"/>
    <w:rsid w:val="008F485E"/>
    <w:rsid w:val="008F5C42"/>
    <w:rsid w:val="008F7317"/>
    <w:rsid w:val="008F74F7"/>
    <w:rsid w:val="00901147"/>
    <w:rsid w:val="00904B5C"/>
    <w:rsid w:val="00904CE8"/>
    <w:rsid w:val="0090661A"/>
    <w:rsid w:val="00907C6F"/>
    <w:rsid w:val="009107E9"/>
    <w:rsid w:val="0091080A"/>
    <w:rsid w:val="009138D5"/>
    <w:rsid w:val="00914320"/>
    <w:rsid w:val="00924666"/>
    <w:rsid w:val="0092479B"/>
    <w:rsid w:val="009265BC"/>
    <w:rsid w:val="009276BF"/>
    <w:rsid w:val="00931280"/>
    <w:rsid w:val="00931887"/>
    <w:rsid w:val="00934C25"/>
    <w:rsid w:val="00936F37"/>
    <w:rsid w:val="00940181"/>
    <w:rsid w:val="00943E86"/>
    <w:rsid w:val="0094463D"/>
    <w:rsid w:val="00945C67"/>
    <w:rsid w:val="00946D61"/>
    <w:rsid w:val="009474FD"/>
    <w:rsid w:val="00947733"/>
    <w:rsid w:val="0095230A"/>
    <w:rsid w:val="00954807"/>
    <w:rsid w:val="009559CC"/>
    <w:rsid w:val="00961E6D"/>
    <w:rsid w:val="0096726A"/>
    <w:rsid w:val="00967C27"/>
    <w:rsid w:val="00967D6C"/>
    <w:rsid w:val="00970F0A"/>
    <w:rsid w:val="00971637"/>
    <w:rsid w:val="00971FA5"/>
    <w:rsid w:val="0097268D"/>
    <w:rsid w:val="00973DD2"/>
    <w:rsid w:val="00975FA9"/>
    <w:rsid w:val="00976627"/>
    <w:rsid w:val="00980C86"/>
    <w:rsid w:val="0098315B"/>
    <w:rsid w:val="00983E96"/>
    <w:rsid w:val="00984983"/>
    <w:rsid w:val="00986316"/>
    <w:rsid w:val="00987EBC"/>
    <w:rsid w:val="00992F42"/>
    <w:rsid w:val="0099631A"/>
    <w:rsid w:val="00996AD4"/>
    <w:rsid w:val="00996F06"/>
    <w:rsid w:val="009977EB"/>
    <w:rsid w:val="009A32F2"/>
    <w:rsid w:val="009A6CCC"/>
    <w:rsid w:val="009A7624"/>
    <w:rsid w:val="009A7B3C"/>
    <w:rsid w:val="009B06CC"/>
    <w:rsid w:val="009B07AA"/>
    <w:rsid w:val="009B0CA2"/>
    <w:rsid w:val="009B2EAC"/>
    <w:rsid w:val="009B3DF7"/>
    <w:rsid w:val="009B4970"/>
    <w:rsid w:val="009B6E8A"/>
    <w:rsid w:val="009C0173"/>
    <w:rsid w:val="009C5C59"/>
    <w:rsid w:val="009D06C7"/>
    <w:rsid w:val="009D1742"/>
    <w:rsid w:val="009D4673"/>
    <w:rsid w:val="009D6570"/>
    <w:rsid w:val="009F0D00"/>
    <w:rsid w:val="009F1ECB"/>
    <w:rsid w:val="009F44E6"/>
    <w:rsid w:val="009F464B"/>
    <w:rsid w:val="00A019A9"/>
    <w:rsid w:val="00A02F69"/>
    <w:rsid w:val="00A06CB8"/>
    <w:rsid w:val="00A10E43"/>
    <w:rsid w:val="00A13286"/>
    <w:rsid w:val="00A1486C"/>
    <w:rsid w:val="00A15C98"/>
    <w:rsid w:val="00A16CD9"/>
    <w:rsid w:val="00A178FD"/>
    <w:rsid w:val="00A20855"/>
    <w:rsid w:val="00A23301"/>
    <w:rsid w:val="00A25AD4"/>
    <w:rsid w:val="00A2718D"/>
    <w:rsid w:val="00A27724"/>
    <w:rsid w:val="00A27C72"/>
    <w:rsid w:val="00A308CB"/>
    <w:rsid w:val="00A30CC4"/>
    <w:rsid w:val="00A3320A"/>
    <w:rsid w:val="00A332D1"/>
    <w:rsid w:val="00A34025"/>
    <w:rsid w:val="00A347BF"/>
    <w:rsid w:val="00A34F49"/>
    <w:rsid w:val="00A4160B"/>
    <w:rsid w:val="00A432AF"/>
    <w:rsid w:val="00A45D0A"/>
    <w:rsid w:val="00A467E5"/>
    <w:rsid w:val="00A472F3"/>
    <w:rsid w:val="00A473A9"/>
    <w:rsid w:val="00A47698"/>
    <w:rsid w:val="00A532A9"/>
    <w:rsid w:val="00A55539"/>
    <w:rsid w:val="00A5571F"/>
    <w:rsid w:val="00A57966"/>
    <w:rsid w:val="00A63DD9"/>
    <w:rsid w:val="00A663D5"/>
    <w:rsid w:val="00A71B63"/>
    <w:rsid w:val="00A7570F"/>
    <w:rsid w:val="00A77339"/>
    <w:rsid w:val="00A77716"/>
    <w:rsid w:val="00A80328"/>
    <w:rsid w:val="00A8583E"/>
    <w:rsid w:val="00A85E1A"/>
    <w:rsid w:val="00A872CE"/>
    <w:rsid w:val="00A876FF"/>
    <w:rsid w:val="00A87EB6"/>
    <w:rsid w:val="00A90E03"/>
    <w:rsid w:val="00A916BF"/>
    <w:rsid w:val="00A93D26"/>
    <w:rsid w:val="00AA02CB"/>
    <w:rsid w:val="00AA1D71"/>
    <w:rsid w:val="00AA2507"/>
    <w:rsid w:val="00AA31A6"/>
    <w:rsid w:val="00AB0CA5"/>
    <w:rsid w:val="00AB103C"/>
    <w:rsid w:val="00AB11E7"/>
    <w:rsid w:val="00AB23AC"/>
    <w:rsid w:val="00AB34AE"/>
    <w:rsid w:val="00AB40B7"/>
    <w:rsid w:val="00AB5B04"/>
    <w:rsid w:val="00AB6F92"/>
    <w:rsid w:val="00AB7459"/>
    <w:rsid w:val="00AC0B08"/>
    <w:rsid w:val="00AC413C"/>
    <w:rsid w:val="00AC5CCF"/>
    <w:rsid w:val="00AC6997"/>
    <w:rsid w:val="00AC6D27"/>
    <w:rsid w:val="00AD02D2"/>
    <w:rsid w:val="00AD08FB"/>
    <w:rsid w:val="00AD12BB"/>
    <w:rsid w:val="00AD21CA"/>
    <w:rsid w:val="00AD4615"/>
    <w:rsid w:val="00AD4C8B"/>
    <w:rsid w:val="00AD51A8"/>
    <w:rsid w:val="00AD682B"/>
    <w:rsid w:val="00AD697F"/>
    <w:rsid w:val="00AE0FBF"/>
    <w:rsid w:val="00AE1116"/>
    <w:rsid w:val="00AE2E47"/>
    <w:rsid w:val="00AE341C"/>
    <w:rsid w:val="00AE3C29"/>
    <w:rsid w:val="00AE48AF"/>
    <w:rsid w:val="00AE61ED"/>
    <w:rsid w:val="00AE6611"/>
    <w:rsid w:val="00AE6A3A"/>
    <w:rsid w:val="00AE6D10"/>
    <w:rsid w:val="00AE7B37"/>
    <w:rsid w:val="00AF12BA"/>
    <w:rsid w:val="00AF320C"/>
    <w:rsid w:val="00AF3C5A"/>
    <w:rsid w:val="00AF4BB8"/>
    <w:rsid w:val="00AF4EF8"/>
    <w:rsid w:val="00AF7BF6"/>
    <w:rsid w:val="00AF7E55"/>
    <w:rsid w:val="00B01B4F"/>
    <w:rsid w:val="00B0293A"/>
    <w:rsid w:val="00B02C4F"/>
    <w:rsid w:val="00B123B2"/>
    <w:rsid w:val="00B135EE"/>
    <w:rsid w:val="00B2040A"/>
    <w:rsid w:val="00B205E6"/>
    <w:rsid w:val="00B228DB"/>
    <w:rsid w:val="00B27E81"/>
    <w:rsid w:val="00B3143E"/>
    <w:rsid w:val="00B33330"/>
    <w:rsid w:val="00B335B0"/>
    <w:rsid w:val="00B3467A"/>
    <w:rsid w:val="00B35073"/>
    <w:rsid w:val="00B35E74"/>
    <w:rsid w:val="00B37E6E"/>
    <w:rsid w:val="00B404D4"/>
    <w:rsid w:val="00B40E60"/>
    <w:rsid w:val="00B4197F"/>
    <w:rsid w:val="00B4283A"/>
    <w:rsid w:val="00B43E03"/>
    <w:rsid w:val="00B456C6"/>
    <w:rsid w:val="00B46E4A"/>
    <w:rsid w:val="00B507B3"/>
    <w:rsid w:val="00B510F9"/>
    <w:rsid w:val="00B52966"/>
    <w:rsid w:val="00B52BF1"/>
    <w:rsid w:val="00B53371"/>
    <w:rsid w:val="00B53A3A"/>
    <w:rsid w:val="00B54D94"/>
    <w:rsid w:val="00B574AA"/>
    <w:rsid w:val="00B60B4D"/>
    <w:rsid w:val="00B638F6"/>
    <w:rsid w:val="00B673CA"/>
    <w:rsid w:val="00B679D2"/>
    <w:rsid w:val="00B67AEC"/>
    <w:rsid w:val="00B73A7D"/>
    <w:rsid w:val="00B74128"/>
    <w:rsid w:val="00B75BBF"/>
    <w:rsid w:val="00B75C85"/>
    <w:rsid w:val="00B7650E"/>
    <w:rsid w:val="00B80C41"/>
    <w:rsid w:val="00B814B0"/>
    <w:rsid w:val="00B816FD"/>
    <w:rsid w:val="00B85847"/>
    <w:rsid w:val="00B8757A"/>
    <w:rsid w:val="00B87C74"/>
    <w:rsid w:val="00B919CD"/>
    <w:rsid w:val="00B95665"/>
    <w:rsid w:val="00B965DC"/>
    <w:rsid w:val="00B96AA6"/>
    <w:rsid w:val="00B96B81"/>
    <w:rsid w:val="00BA3210"/>
    <w:rsid w:val="00BA689B"/>
    <w:rsid w:val="00BA7343"/>
    <w:rsid w:val="00BB111E"/>
    <w:rsid w:val="00BB180F"/>
    <w:rsid w:val="00BB3348"/>
    <w:rsid w:val="00BB336A"/>
    <w:rsid w:val="00BB508E"/>
    <w:rsid w:val="00BB57DE"/>
    <w:rsid w:val="00BB6963"/>
    <w:rsid w:val="00BC2D90"/>
    <w:rsid w:val="00BC3667"/>
    <w:rsid w:val="00BC4C39"/>
    <w:rsid w:val="00BC5711"/>
    <w:rsid w:val="00BD138E"/>
    <w:rsid w:val="00BD19F8"/>
    <w:rsid w:val="00BD23EA"/>
    <w:rsid w:val="00BD3BAA"/>
    <w:rsid w:val="00BD56A6"/>
    <w:rsid w:val="00BD67FC"/>
    <w:rsid w:val="00BE0C3B"/>
    <w:rsid w:val="00BE1F58"/>
    <w:rsid w:val="00BE2929"/>
    <w:rsid w:val="00BE42E4"/>
    <w:rsid w:val="00BE4584"/>
    <w:rsid w:val="00BE523F"/>
    <w:rsid w:val="00BE5B1E"/>
    <w:rsid w:val="00BF21AF"/>
    <w:rsid w:val="00BF3CA9"/>
    <w:rsid w:val="00C01F97"/>
    <w:rsid w:val="00C02CFC"/>
    <w:rsid w:val="00C02DA5"/>
    <w:rsid w:val="00C02F1E"/>
    <w:rsid w:val="00C06958"/>
    <w:rsid w:val="00C104BB"/>
    <w:rsid w:val="00C105AA"/>
    <w:rsid w:val="00C107DE"/>
    <w:rsid w:val="00C10F19"/>
    <w:rsid w:val="00C12F33"/>
    <w:rsid w:val="00C17A6B"/>
    <w:rsid w:val="00C21425"/>
    <w:rsid w:val="00C25CDB"/>
    <w:rsid w:val="00C30EF9"/>
    <w:rsid w:val="00C313BF"/>
    <w:rsid w:val="00C31975"/>
    <w:rsid w:val="00C3574F"/>
    <w:rsid w:val="00C358A8"/>
    <w:rsid w:val="00C3668E"/>
    <w:rsid w:val="00C36704"/>
    <w:rsid w:val="00C429DB"/>
    <w:rsid w:val="00C461BB"/>
    <w:rsid w:val="00C462F4"/>
    <w:rsid w:val="00C47B3B"/>
    <w:rsid w:val="00C50D80"/>
    <w:rsid w:val="00C50FA5"/>
    <w:rsid w:val="00C529F3"/>
    <w:rsid w:val="00C52C16"/>
    <w:rsid w:val="00C53BFC"/>
    <w:rsid w:val="00C54078"/>
    <w:rsid w:val="00C549A5"/>
    <w:rsid w:val="00C56703"/>
    <w:rsid w:val="00C604D8"/>
    <w:rsid w:val="00C6061C"/>
    <w:rsid w:val="00C62E10"/>
    <w:rsid w:val="00C65395"/>
    <w:rsid w:val="00C66B9C"/>
    <w:rsid w:val="00C71446"/>
    <w:rsid w:val="00C716FD"/>
    <w:rsid w:val="00C71BFA"/>
    <w:rsid w:val="00C72397"/>
    <w:rsid w:val="00C73554"/>
    <w:rsid w:val="00C75A3B"/>
    <w:rsid w:val="00C87BD7"/>
    <w:rsid w:val="00C932A8"/>
    <w:rsid w:val="00C93761"/>
    <w:rsid w:val="00C959D1"/>
    <w:rsid w:val="00C95E20"/>
    <w:rsid w:val="00CA03C5"/>
    <w:rsid w:val="00CA0B4F"/>
    <w:rsid w:val="00CA19F0"/>
    <w:rsid w:val="00CA6AB3"/>
    <w:rsid w:val="00CA6D89"/>
    <w:rsid w:val="00CA76AC"/>
    <w:rsid w:val="00CB2C9D"/>
    <w:rsid w:val="00CB3600"/>
    <w:rsid w:val="00CB3B96"/>
    <w:rsid w:val="00CB3F21"/>
    <w:rsid w:val="00CB4711"/>
    <w:rsid w:val="00CB5617"/>
    <w:rsid w:val="00CC1657"/>
    <w:rsid w:val="00CC23BE"/>
    <w:rsid w:val="00CC43E2"/>
    <w:rsid w:val="00CC5386"/>
    <w:rsid w:val="00CC7E37"/>
    <w:rsid w:val="00CD0CAB"/>
    <w:rsid w:val="00CD6108"/>
    <w:rsid w:val="00CD6459"/>
    <w:rsid w:val="00CD673B"/>
    <w:rsid w:val="00CE0122"/>
    <w:rsid w:val="00CE4182"/>
    <w:rsid w:val="00CE77DB"/>
    <w:rsid w:val="00CF01A8"/>
    <w:rsid w:val="00CF0E02"/>
    <w:rsid w:val="00CF115A"/>
    <w:rsid w:val="00CF2AEA"/>
    <w:rsid w:val="00CF2F32"/>
    <w:rsid w:val="00CF5CD7"/>
    <w:rsid w:val="00CF6BAC"/>
    <w:rsid w:val="00D010D3"/>
    <w:rsid w:val="00D012BB"/>
    <w:rsid w:val="00D01937"/>
    <w:rsid w:val="00D059BE"/>
    <w:rsid w:val="00D1215F"/>
    <w:rsid w:val="00D14944"/>
    <w:rsid w:val="00D17BD5"/>
    <w:rsid w:val="00D2275C"/>
    <w:rsid w:val="00D30668"/>
    <w:rsid w:val="00D31475"/>
    <w:rsid w:val="00D3197E"/>
    <w:rsid w:val="00D33930"/>
    <w:rsid w:val="00D33BB7"/>
    <w:rsid w:val="00D37402"/>
    <w:rsid w:val="00D42A82"/>
    <w:rsid w:val="00D431C6"/>
    <w:rsid w:val="00D43742"/>
    <w:rsid w:val="00D46973"/>
    <w:rsid w:val="00D53E38"/>
    <w:rsid w:val="00D5494F"/>
    <w:rsid w:val="00D57A54"/>
    <w:rsid w:val="00D63AEC"/>
    <w:rsid w:val="00D76BA3"/>
    <w:rsid w:val="00D7793E"/>
    <w:rsid w:val="00D807FF"/>
    <w:rsid w:val="00D81C6C"/>
    <w:rsid w:val="00D8699A"/>
    <w:rsid w:val="00D87843"/>
    <w:rsid w:val="00D87F0E"/>
    <w:rsid w:val="00D90D51"/>
    <w:rsid w:val="00D91D20"/>
    <w:rsid w:val="00D92171"/>
    <w:rsid w:val="00D93622"/>
    <w:rsid w:val="00D93C9C"/>
    <w:rsid w:val="00DA04B7"/>
    <w:rsid w:val="00DA0C9F"/>
    <w:rsid w:val="00DA18E2"/>
    <w:rsid w:val="00DA3471"/>
    <w:rsid w:val="00DA3CC3"/>
    <w:rsid w:val="00DA54CC"/>
    <w:rsid w:val="00DA59B8"/>
    <w:rsid w:val="00DA7912"/>
    <w:rsid w:val="00DA7D62"/>
    <w:rsid w:val="00DB1AA1"/>
    <w:rsid w:val="00DB1EA7"/>
    <w:rsid w:val="00DB320C"/>
    <w:rsid w:val="00DB4FA0"/>
    <w:rsid w:val="00DB5D0E"/>
    <w:rsid w:val="00DB5F87"/>
    <w:rsid w:val="00DB716A"/>
    <w:rsid w:val="00DC04AA"/>
    <w:rsid w:val="00DC0517"/>
    <w:rsid w:val="00DC1532"/>
    <w:rsid w:val="00DC2A53"/>
    <w:rsid w:val="00DC2ED4"/>
    <w:rsid w:val="00DC3937"/>
    <w:rsid w:val="00DC4730"/>
    <w:rsid w:val="00DC4A6A"/>
    <w:rsid w:val="00DC6B0A"/>
    <w:rsid w:val="00DC7F21"/>
    <w:rsid w:val="00DD0D18"/>
    <w:rsid w:val="00DD38C3"/>
    <w:rsid w:val="00DD622A"/>
    <w:rsid w:val="00DE2CD0"/>
    <w:rsid w:val="00DE3005"/>
    <w:rsid w:val="00DE338D"/>
    <w:rsid w:val="00DE5B17"/>
    <w:rsid w:val="00DE67F8"/>
    <w:rsid w:val="00DE72D9"/>
    <w:rsid w:val="00DE7FCA"/>
    <w:rsid w:val="00DF2E81"/>
    <w:rsid w:val="00DF4613"/>
    <w:rsid w:val="00DF4966"/>
    <w:rsid w:val="00DF4C6E"/>
    <w:rsid w:val="00DF624F"/>
    <w:rsid w:val="00DF6DC7"/>
    <w:rsid w:val="00DF76AB"/>
    <w:rsid w:val="00DF7FB9"/>
    <w:rsid w:val="00E03B27"/>
    <w:rsid w:val="00E04320"/>
    <w:rsid w:val="00E04FB0"/>
    <w:rsid w:val="00E062FD"/>
    <w:rsid w:val="00E07E80"/>
    <w:rsid w:val="00E10E26"/>
    <w:rsid w:val="00E11388"/>
    <w:rsid w:val="00E11397"/>
    <w:rsid w:val="00E113A4"/>
    <w:rsid w:val="00E11435"/>
    <w:rsid w:val="00E1343E"/>
    <w:rsid w:val="00E146D2"/>
    <w:rsid w:val="00E14A89"/>
    <w:rsid w:val="00E16F35"/>
    <w:rsid w:val="00E17476"/>
    <w:rsid w:val="00E21D16"/>
    <w:rsid w:val="00E2296B"/>
    <w:rsid w:val="00E234D4"/>
    <w:rsid w:val="00E237BB"/>
    <w:rsid w:val="00E245A3"/>
    <w:rsid w:val="00E24A2F"/>
    <w:rsid w:val="00E25980"/>
    <w:rsid w:val="00E31155"/>
    <w:rsid w:val="00E32615"/>
    <w:rsid w:val="00E40F07"/>
    <w:rsid w:val="00E424CC"/>
    <w:rsid w:val="00E43B9E"/>
    <w:rsid w:val="00E43F1B"/>
    <w:rsid w:val="00E44673"/>
    <w:rsid w:val="00E44BF2"/>
    <w:rsid w:val="00E45384"/>
    <w:rsid w:val="00E46250"/>
    <w:rsid w:val="00E47A39"/>
    <w:rsid w:val="00E50285"/>
    <w:rsid w:val="00E502A4"/>
    <w:rsid w:val="00E544D0"/>
    <w:rsid w:val="00E54FBD"/>
    <w:rsid w:val="00E551B7"/>
    <w:rsid w:val="00E56A7A"/>
    <w:rsid w:val="00E60B19"/>
    <w:rsid w:val="00E626DB"/>
    <w:rsid w:val="00E62C6D"/>
    <w:rsid w:val="00E62D48"/>
    <w:rsid w:val="00E63E0D"/>
    <w:rsid w:val="00E669B6"/>
    <w:rsid w:val="00E67979"/>
    <w:rsid w:val="00E70CC0"/>
    <w:rsid w:val="00E72BB5"/>
    <w:rsid w:val="00E77470"/>
    <w:rsid w:val="00E84A2C"/>
    <w:rsid w:val="00E8694F"/>
    <w:rsid w:val="00E907E4"/>
    <w:rsid w:val="00E90F42"/>
    <w:rsid w:val="00E91A26"/>
    <w:rsid w:val="00E93B44"/>
    <w:rsid w:val="00E94970"/>
    <w:rsid w:val="00E95828"/>
    <w:rsid w:val="00E9617B"/>
    <w:rsid w:val="00E97203"/>
    <w:rsid w:val="00E9754F"/>
    <w:rsid w:val="00E97580"/>
    <w:rsid w:val="00E975C6"/>
    <w:rsid w:val="00E97D82"/>
    <w:rsid w:val="00EA0971"/>
    <w:rsid w:val="00EA368C"/>
    <w:rsid w:val="00EA68B6"/>
    <w:rsid w:val="00EA6AC9"/>
    <w:rsid w:val="00EA7A89"/>
    <w:rsid w:val="00EB12DE"/>
    <w:rsid w:val="00EB3695"/>
    <w:rsid w:val="00EB4456"/>
    <w:rsid w:val="00EB50C9"/>
    <w:rsid w:val="00EB757D"/>
    <w:rsid w:val="00EC30AE"/>
    <w:rsid w:val="00EC33DC"/>
    <w:rsid w:val="00EC36D3"/>
    <w:rsid w:val="00EC3908"/>
    <w:rsid w:val="00ED0BB6"/>
    <w:rsid w:val="00ED2E55"/>
    <w:rsid w:val="00ED30BE"/>
    <w:rsid w:val="00ED4E89"/>
    <w:rsid w:val="00ED6DEE"/>
    <w:rsid w:val="00ED7166"/>
    <w:rsid w:val="00EE0865"/>
    <w:rsid w:val="00EE0C66"/>
    <w:rsid w:val="00EE16C6"/>
    <w:rsid w:val="00EE2777"/>
    <w:rsid w:val="00EE2F33"/>
    <w:rsid w:val="00EE6870"/>
    <w:rsid w:val="00EE787C"/>
    <w:rsid w:val="00EF2D80"/>
    <w:rsid w:val="00EF30CF"/>
    <w:rsid w:val="00EF3DCE"/>
    <w:rsid w:val="00EF6945"/>
    <w:rsid w:val="00EF69D5"/>
    <w:rsid w:val="00F0042B"/>
    <w:rsid w:val="00F028B8"/>
    <w:rsid w:val="00F038F5"/>
    <w:rsid w:val="00F04226"/>
    <w:rsid w:val="00F0434C"/>
    <w:rsid w:val="00F05CBD"/>
    <w:rsid w:val="00F063BE"/>
    <w:rsid w:val="00F06C7D"/>
    <w:rsid w:val="00F06FD2"/>
    <w:rsid w:val="00F07E90"/>
    <w:rsid w:val="00F10E95"/>
    <w:rsid w:val="00F127C7"/>
    <w:rsid w:val="00F14CA4"/>
    <w:rsid w:val="00F1590C"/>
    <w:rsid w:val="00F16234"/>
    <w:rsid w:val="00F20924"/>
    <w:rsid w:val="00F20BD8"/>
    <w:rsid w:val="00F24AD1"/>
    <w:rsid w:val="00F26427"/>
    <w:rsid w:val="00F3136C"/>
    <w:rsid w:val="00F31D07"/>
    <w:rsid w:val="00F3281F"/>
    <w:rsid w:val="00F32951"/>
    <w:rsid w:val="00F3416F"/>
    <w:rsid w:val="00F35EA3"/>
    <w:rsid w:val="00F364B5"/>
    <w:rsid w:val="00F4094D"/>
    <w:rsid w:val="00F41138"/>
    <w:rsid w:val="00F46526"/>
    <w:rsid w:val="00F47CE1"/>
    <w:rsid w:val="00F5712F"/>
    <w:rsid w:val="00F57A63"/>
    <w:rsid w:val="00F57C16"/>
    <w:rsid w:val="00F57EB0"/>
    <w:rsid w:val="00F61389"/>
    <w:rsid w:val="00F622E7"/>
    <w:rsid w:val="00F64064"/>
    <w:rsid w:val="00F7185B"/>
    <w:rsid w:val="00F718AA"/>
    <w:rsid w:val="00F724AB"/>
    <w:rsid w:val="00F72ABB"/>
    <w:rsid w:val="00F73357"/>
    <w:rsid w:val="00F748DD"/>
    <w:rsid w:val="00F752E1"/>
    <w:rsid w:val="00F75CA9"/>
    <w:rsid w:val="00F80036"/>
    <w:rsid w:val="00F80957"/>
    <w:rsid w:val="00F83638"/>
    <w:rsid w:val="00F85767"/>
    <w:rsid w:val="00F869BC"/>
    <w:rsid w:val="00F90878"/>
    <w:rsid w:val="00F908BB"/>
    <w:rsid w:val="00F90A95"/>
    <w:rsid w:val="00F91CF3"/>
    <w:rsid w:val="00F92A23"/>
    <w:rsid w:val="00F931A5"/>
    <w:rsid w:val="00F934F9"/>
    <w:rsid w:val="00F93A57"/>
    <w:rsid w:val="00F96492"/>
    <w:rsid w:val="00F97130"/>
    <w:rsid w:val="00FA128A"/>
    <w:rsid w:val="00FA2AB7"/>
    <w:rsid w:val="00FA5CF9"/>
    <w:rsid w:val="00FA6593"/>
    <w:rsid w:val="00FA6668"/>
    <w:rsid w:val="00FA7241"/>
    <w:rsid w:val="00FB1D48"/>
    <w:rsid w:val="00FB23F9"/>
    <w:rsid w:val="00FB3558"/>
    <w:rsid w:val="00FB3B58"/>
    <w:rsid w:val="00FB499F"/>
    <w:rsid w:val="00FB5D9A"/>
    <w:rsid w:val="00FC1112"/>
    <w:rsid w:val="00FC287E"/>
    <w:rsid w:val="00FC31D6"/>
    <w:rsid w:val="00FC3C7E"/>
    <w:rsid w:val="00FC51E4"/>
    <w:rsid w:val="00FD0450"/>
    <w:rsid w:val="00FD1C6D"/>
    <w:rsid w:val="00FD3809"/>
    <w:rsid w:val="00FD43FB"/>
    <w:rsid w:val="00FD7084"/>
    <w:rsid w:val="00FE0A32"/>
    <w:rsid w:val="00FE4E40"/>
    <w:rsid w:val="00FE5333"/>
    <w:rsid w:val="00FE60A5"/>
    <w:rsid w:val="00FF0617"/>
    <w:rsid w:val="00FF288B"/>
    <w:rsid w:val="00FF3CE6"/>
    <w:rsid w:val="00FF72E9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C0BA8"/>
  <w15:docId w15:val="{DD546FF7-BC4E-430B-9C26-EA928E7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4A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F320C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AF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F320C"/>
    <w:rPr>
      <w:rFonts w:ascii="ＭＳ 明朝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A555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YANAGI&#12288;PC\&#12487;&#12473;&#12463;&#12488;&#12483;&#12503;\&#22320;&#22495;&#29983;&#27963;&#25903;&#25588;&#25285;&#24403;&#26989;&#21209;\&#12481;&#12515;&#12522;&#12486;&#12451;&#12468;&#12523;&#12501;&#22823;&#20250;\&#24179;&#25104;&#65298;&#65300;&#24180;&#24230;\&#21442;&#21152;&#32773;&#21215;&#38598;&#12395;&#38306;&#12377;&#12427;&#12418;&#12398;\&#12481;&#12515;&#12522;&#12486;&#12451;&#12468;&#12523;&#12501;&#22823;&#20250;&#21442;&#21152;&#30003;&#36796;&#26360;&#65288;&#26368;&#32066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8758-7E5D-4012-969F-14C53E44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チャリティゴルフ大会参加申込書（最終）</Template>
  <TotalTime>165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　市社協会長杯事業資金チャリティゴルフ大会　参加申込書</vt:lpstr>
      <vt:lpstr>第４回　市社協会長杯事業資金チャリティゴルフ大会　参加申込書</vt:lpstr>
    </vt:vector>
  </TitlesOfParts>
  <Company>Toshiba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　市社協会長杯事業資金チャリティゴルフ大会　参加申込書</dc:title>
  <dc:creator>KOYANAGI　PC</dc:creator>
  <cp:lastModifiedBy>TIUSER115</cp:lastModifiedBy>
  <cp:revision>30</cp:revision>
  <cp:lastPrinted>2025-08-29T02:17:00Z</cp:lastPrinted>
  <dcterms:created xsi:type="dcterms:W3CDTF">2019-09-24T01:49:00Z</dcterms:created>
  <dcterms:modified xsi:type="dcterms:W3CDTF">2026-06-24T02:19:00Z</dcterms:modified>
</cp:coreProperties>
</file>